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E2" w:rsidRPr="00DE054A" w:rsidRDefault="003073E2" w:rsidP="003073E2">
      <w:pPr>
        <w:pStyle w:val="Ttulo2"/>
        <w:numPr>
          <w:ilvl w:val="1"/>
          <w:numId w:val="0"/>
        </w:numPr>
        <w:shd w:val="clear" w:color="auto" w:fill="FFFFFF"/>
        <w:tabs>
          <w:tab w:val="left" w:pos="0"/>
        </w:tabs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054A">
        <w:rPr>
          <w:rFonts w:ascii="Arial" w:hAnsi="Arial" w:cs="Arial"/>
          <w:sz w:val="22"/>
          <w:szCs w:val="22"/>
        </w:rPr>
        <w:t xml:space="preserve">ATA DE SESSÃO DE ABERTURA DOS ENVELOPES DE HABILITAÇÃO </w:t>
      </w:r>
    </w:p>
    <w:p w:rsidR="003073E2" w:rsidRDefault="003073E2" w:rsidP="003073E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E054A">
        <w:rPr>
          <w:rFonts w:ascii="Arial" w:hAnsi="Arial" w:cs="Arial"/>
          <w:b/>
          <w:bCs/>
          <w:sz w:val="22"/>
          <w:szCs w:val="22"/>
        </w:rPr>
        <w:t xml:space="preserve">CONVITE </w:t>
      </w:r>
      <w:proofErr w:type="spellStart"/>
      <w:r w:rsidRPr="00DE054A">
        <w:rPr>
          <w:rFonts w:ascii="Arial" w:hAnsi="Arial" w:cs="Arial"/>
          <w:b/>
          <w:bCs/>
          <w:sz w:val="22"/>
          <w:szCs w:val="22"/>
        </w:rPr>
        <w:t>N.°</w:t>
      </w:r>
      <w:proofErr w:type="spellEnd"/>
      <w:proofErr w:type="gramStart"/>
      <w:r w:rsidRPr="00DE054A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bCs/>
          <w:sz w:val="22"/>
          <w:szCs w:val="22"/>
        </w:rPr>
        <w:t>0</w:t>
      </w:r>
      <w:r w:rsidR="00E67B65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/2014</w:t>
      </w:r>
    </w:p>
    <w:p w:rsidR="003073E2" w:rsidRPr="00DE054A" w:rsidRDefault="003073E2" w:rsidP="003073E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E054A">
        <w:rPr>
          <w:rFonts w:ascii="Arial" w:hAnsi="Arial" w:cs="Arial"/>
          <w:b/>
          <w:bCs/>
          <w:sz w:val="22"/>
          <w:szCs w:val="22"/>
        </w:rPr>
        <w:t xml:space="preserve">PROCESSO Nº </w:t>
      </w:r>
      <w:r w:rsidR="00E67B65">
        <w:rPr>
          <w:rFonts w:ascii="Arial" w:hAnsi="Arial" w:cs="Arial"/>
          <w:b/>
          <w:bCs/>
          <w:sz w:val="22"/>
          <w:szCs w:val="22"/>
        </w:rPr>
        <w:t>19/2014</w:t>
      </w:r>
    </w:p>
    <w:p w:rsidR="003073E2" w:rsidRPr="00DE054A" w:rsidRDefault="003073E2" w:rsidP="003073E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67B65" w:rsidRDefault="003073E2" w:rsidP="00E67B65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12176B">
        <w:rPr>
          <w:rFonts w:ascii="Arial" w:hAnsi="Arial" w:cs="Arial"/>
          <w:sz w:val="22"/>
          <w:szCs w:val="22"/>
        </w:rPr>
        <w:t xml:space="preserve">Aos </w:t>
      </w:r>
      <w:r w:rsidR="00E67B65">
        <w:rPr>
          <w:rFonts w:ascii="Arial" w:hAnsi="Arial" w:cs="Arial"/>
          <w:sz w:val="22"/>
          <w:szCs w:val="22"/>
        </w:rPr>
        <w:t>06</w:t>
      </w:r>
      <w:r w:rsidR="00490B96">
        <w:rPr>
          <w:rFonts w:ascii="Arial" w:hAnsi="Arial" w:cs="Arial"/>
          <w:sz w:val="22"/>
          <w:szCs w:val="22"/>
        </w:rPr>
        <w:t xml:space="preserve"> </w:t>
      </w:r>
      <w:r w:rsidR="00E67B65">
        <w:rPr>
          <w:rFonts w:ascii="Arial" w:hAnsi="Arial" w:cs="Arial"/>
          <w:sz w:val="22"/>
          <w:szCs w:val="22"/>
        </w:rPr>
        <w:t>(seis</w:t>
      </w:r>
      <w:r w:rsidRPr="0012176B">
        <w:rPr>
          <w:rFonts w:ascii="Arial" w:hAnsi="Arial" w:cs="Arial"/>
          <w:sz w:val="22"/>
          <w:szCs w:val="22"/>
        </w:rPr>
        <w:t xml:space="preserve">) dias do mês de </w:t>
      </w:r>
      <w:r w:rsidR="00490B96">
        <w:rPr>
          <w:rFonts w:ascii="Arial" w:hAnsi="Arial" w:cs="Arial"/>
          <w:sz w:val="22"/>
          <w:szCs w:val="22"/>
        </w:rPr>
        <w:t>fevereiro</w:t>
      </w:r>
      <w:r w:rsidRPr="0012176B">
        <w:rPr>
          <w:rFonts w:ascii="Arial" w:hAnsi="Arial" w:cs="Arial"/>
          <w:sz w:val="22"/>
          <w:szCs w:val="22"/>
        </w:rPr>
        <w:t xml:space="preserve"> do ano de 2014, às 9h30min, </w:t>
      </w:r>
      <w:r w:rsidR="00DA5D71" w:rsidRPr="0012176B">
        <w:rPr>
          <w:rFonts w:ascii="Arial" w:hAnsi="Arial" w:cs="Arial"/>
          <w:sz w:val="22"/>
          <w:szCs w:val="22"/>
        </w:rPr>
        <w:t>reuniram-se na sede da PROHAB SÃO CARLOS S/A, à Rua São Joaquim, 958, na Cidade de São Carlos - SP</w:t>
      </w:r>
      <w:r w:rsidRPr="0012176B">
        <w:rPr>
          <w:rFonts w:ascii="Arial" w:hAnsi="Arial" w:cs="Arial"/>
          <w:sz w:val="22"/>
          <w:szCs w:val="22"/>
        </w:rPr>
        <w:t xml:space="preserve"> a Comissão Permanente de Licitações</w:t>
      </w:r>
      <w:r w:rsidR="00D637FC" w:rsidRPr="0012176B">
        <w:rPr>
          <w:rFonts w:ascii="Arial" w:hAnsi="Arial" w:cs="Arial"/>
          <w:sz w:val="22"/>
          <w:szCs w:val="22"/>
        </w:rPr>
        <w:t xml:space="preserve">, nomeada pela Portaria nº 020/2013, abaixo assinados, participou também da sessão acompanhando os trabalhos, </w:t>
      </w:r>
      <w:proofErr w:type="spellStart"/>
      <w:r w:rsidR="00D637FC" w:rsidRPr="0012176B">
        <w:rPr>
          <w:rFonts w:ascii="Arial" w:hAnsi="Arial" w:cs="Arial"/>
          <w:sz w:val="22"/>
          <w:szCs w:val="22"/>
        </w:rPr>
        <w:t>Luceli</w:t>
      </w:r>
      <w:proofErr w:type="spellEnd"/>
      <w:r w:rsidR="00D637FC" w:rsidRPr="0012176B">
        <w:rPr>
          <w:rFonts w:ascii="Arial" w:hAnsi="Arial" w:cs="Arial"/>
          <w:sz w:val="22"/>
          <w:szCs w:val="22"/>
        </w:rPr>
        <w:t xml:space="preserve"> Cristina Tavares, Chefe da Divisão de Compras</w:t>
      </w:r>
      <w:r w:rsidR="00E64223">
        <w:rPr>
          <w:rFonts w:ascii="Arial" w:hAnsi="Arial" w:cs="Arial"/>
          <w:sz w:val="22"/>
          <w:szCs w:val="22"/>
        </w:rPr>
        <w:t xml:space="preserve"> da PROHAB e o Sr. Roberto </w:t>
      </w:r>
      <w:proofErr w:type="spellStart"/>
      <w:r w:rsidR="00E64223">
        <w:rPr>
          <w:rFonts w:ascii="Arial" w:hAnsi="Arial" w:cs="Arial"/>
          <w:sz w:val="22"/>
          <w:szCs w:val="22"/>
        </w:rPr>
        <w:t>Rossato</w:t>
      </w:r>
      <w:proofErr w:type="spellEnd"/>
      <w:r w:rsidR="00E64223">
        <w:rPr>
          <w:rFonts w:ascii="Arial" w:hAnsi="Arial" w:cs="Arial"/>
          <w:sz w:val="22"/>
          <w:szCs w:val="22"/>
        </w:rPr>
        <w:t xml:space="preserve"> representando nossa maior acionista PREFEITURA MUNICIPAL DE SÃO CARLOS</w:t>
      </w:r>
      <w:r w:rsidR="00D637FC" w:rsidRPr="0012176B">
        <w:rPr>
          <w:rFonts w:ascii="Arial" w:hAnsi="Arial" w:cs="Arial"/>
          <w:sz w:val="22"/>
          <w:szCs w:val="22"/>
        </w:rPr>
        <w:t>,</w:t>
      </w:r>
      <w:r w:rsidRPr="0012176B">
        <w:rPr>
          <w:rFonts w:ascii="Arial" w:hAnsi="Arial" w:cs="Arial"/>
          <w:sz w:val="22"/>
          <w:szCs w:val="22"/>
        </w:rPr>
        <w:t xml:space="preserve"> para proceder à abertura dos envelopes de documentação apresentados para o Convite supracitado. Foram convidadas a participar dessa licitação as empresas: </w:t>
      </w:r>
      <w:r w:rsidR="00E67B65">
        <w:rPr>
          <w:rFonts w:ascii="Arial" w:hAnsi="Arial" w:cs="Arial"/>
          <w:sz w:val="22"/>
          <w:szCs w:val="22"/>
        </w:rPr>
        <w:t xml:space="preserve">Luiz Claudio Vital ME, </w:t>
      </w:r>
      <w:proofErr w:type="spellStart"/>
      <w:r w:rsidR="00E67B65">
        <w:rPr>
          <w:rFonts w:ascii="Arial" w:hAnsi="Arial" w:cs="Arial"/>
          <w:sz w:val="22"/>
          <w:szCs w:val="22"/>
        </w:rPr>
        <w:t>Luis</w:t>
      </w:r>
      <w:proofErr w:type="spellEnd"/>
      <w:r w:rsidR="00E67B65">
        <w:rPr>
          <w:rFonts w:ascii="Arial" w:hAnsi="Arial" w:cs="Arial"/>
          <w:sz w:val="22"/>
          <w:szCs w:val="22"/>
        </w:rPr>
        <w:t xml:space="preserve"> Henrique David Locadora ME, Rogério Souza Almeida Transportes ME, Prado Locações.</w:t>
      </w:r>
    </w:p>
    <w:p w:rsidR="003073E2" w:rsidRPr="0012176B" w:rsidRDefault="003073E2" w:rsidP="003073E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3073E2" w:rsidRPr="0012176B" w:rsidRDefault="003073E2" w:rsidP="003073E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12176B">
        <w:rPr>
          <w:rFonts w:ascii="Arial" w:hAnsi="Arial" w:cs="Arial"/>
          <w:sz w:val="22"/>
          <w:szCs w:val="22"/>
        </w:rPr>
        <w:t>Apresentaram propostas as empresas abaixo:</w:t>
      </w:r>
    </w:p>
    <w:p w:rsidR="00E67B65" w:rsidRDefault="00E67B65" w:rsidP="003073E2">
      <w:pPr>
        <w:numPr>
          <w:ilvl w:val="0"/>
          <w:numId w:val="27"/>
        </w:numPr>
        <w:shd w:val="clear" w:color="auto" w:fill="FFFFFF"/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Luiz Claudio Vital ME</w:t>
      </w:r>
    </w:p>
    <w:p w:rsidR="00490B96" w:rsidRPr="0012176B" w:rsidRDefault="00E67B65" w:rsidP="00E67B65">
      <w:pPr>
        <w:numPr>
          <w:ilvl w:val="0"/>
          <w:numId w:val="27"/>
        </w:numPr>
        <w:shd w:val="clear" w:color="auto" w:fill="FFFFFF"/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Luis</w:t>
      </w:r>
      <w:proofErr w:type="spellEnd"/>
      <w:r>
        <w:rPr>
          <w:rFonts w:ascii="Arial" w:hAnsi="Arial" w:cs="Arial"/>
          <w:sz w:val="22"/>
          <w:szCs w:val="22"/>
        </w:rPr>
        <w:t xml:space="preserve"> Henrique David Locadora ME</w:t>
      </w:r>
      <w:r w:rsidRPr="0012176B">
        <w:rPr>
          <w:rFonts w:ascii="Arial" w:hAnsi="Arial" w:cs="Arial"/>
          <w:b/>
          <w:sz w:val="22"/>
          <w:szCs w:val="22"/>
        </w:rPr>
        <w:t xml:space="preserve"> </w:t>
      </w:r>
    </w:p>
    <w:p w:rsidR="003073E2" w:rsidRPr="0012176B" w:rsidRDefault="003073E2" w:rsidP="003073E2">
      <w:pPr>
        <w:pStyle w:val="Recuodecorpodetexto31"/>
        <w:tabs>
          <w:tab w:val="left" w:pos="4494"/>
        </w:tabs>
        <w:ind w:firstLine="1134"/>
        <w:rPr>
          <w:rFonts w:cs="Arial"/>
          <w:szCs w:val="22"/>
        </w:rPr>
      </w:pPr>
      <w:r w:rsidRPr="0012176B">
        <w:rPr>
          <w:rFonts w:cs="Arial"/>
          <w:szCs w:val="22"/>
        </w:rPr>
        <w:t>Ato contínuo,</w:t>
      </w:r>
      <w:r w:rsidR="00E67B65">
        <w:rPr>
          <w:rFonts w:cs="Arial"/>
          <w:szCs w:val="22"/>
        </w:rPr>
        <w:t xml:space="preserve"> diante da ausência de</w:t>
      </w:r>
      <w:r w:rsidR="00966FBF">
        <w:rPr>
          <w:rFonts w:cs="Arial"/>
          <w:szCs w:val="22"/>
        </w:rPr>
        <w:t xml:space="preserve"> no mínimo </w:t>
      </w:r>
      <w:proofErr w:type="gramStart"/>
      <w:r w:rsidR="00966FBF">
        <w:rPr>
          <w:rFonts w:cs="Arial"/>
          <w:szCs w:val="22"/>
        </w:rPr>
        <w:t>3</w:t>
      </w:r>
      <w:proofErr w:type="gramEnd"/>
      <w:r w:rsidR="00966FBF">
        <w:rPr>
          <w:rFonts w:cs="Arial"/>
          <w:szCs w:val="22"/>
        </w:rPr>
        <w:t xml:space="preserve"> propostas </w:t>
      </w:r>
      <w:r w:rsidR="00E67B65">
        <w:rPr>
          <w:rFonts w:cs="Arial"/>
          <w:szCs w:val="22"/>
        </w:rPr>
        <w:t xml:space="preserve">e </w:t>
      </w:r>
      <w:r w:rsidR="00B14352">
        <w:rPr>
          <w:rFonts w:cs="Arial"/>
          <w:szCs w:val="22"/>
        </w:rPr>
        <w:t xml:space="preserve">da ausência </w:t>
      </w:r>
      <w:r w:rsidR="00E67B65">
        <w:rPr>
          <w:rFonts w:cs="Arial"/>
          <w:szCs w:val="22"/>
        </w:rPr>
        <w:t>dos representantes das demais empresas</w:t>
      </w:r>
      <w:r w:rsidRPr="0012176B">
        <w:rPr>
          <w:rFonts w:cs="Arial"/>
          <w:szCs w:val="22"/>
        </w:rPr>
        <w:t xml:space="preserve"> a Comissão</w:t>
      </w:r>
      <w:r w:rsidR="00E67B65">
        <w:rPr>
          <w:rFonts w:cs="Arial"/>
          <w:szCs w:val="22"/>
        </w:rPr>
        <w:t xml:space="preserve"> Permanente de Licitações</w:t>
      </w:r>
      <w:r w:rsidRPr="0012176B">
        <w:rPr>
          <w:rFonts w:cs="Arial"/>
          <w:szCs w:val="22"/>
        </w:rPr>
        <w:t xml:space="preserve"> </w:t>
      </w:r>
      <w:r w:rsidR="00E67B65">
        <w:rPr>
          <w:rFonts w:cs="Arial"/>
          <w:szCs w:val="22"/>
        </w:rPr>
        <w:t xml:space="preserve">declara fracassada essa Licitação, nesse momento foi devolvido os envelopes lacrados para as empresas Luiz Claudio Vital ME e </w:t>
      </w:r>
      <w:proofErr w:type="spellStart"/>
      <w:r w:rsidR="00E67B65">
        <w:rPr>
          <w:rFonts w:cs="Arial"/>
          <w:szCs w:val="22"/>
        </w:rPr>
        <w:t>Luis</w:t>
      </w:r>
      <w:proofErr w:type="spellEnd"/>
      <w:r w:rsidR="00E67B65">
        <w:rPr>
          <w:rFonts w:cs="Arial"/>
          <w:szCs w:val="22"/>
        </w:rPr>
        <w:t xml:space="preserve"> Henrique David Locadora ME.</w:t>
      </w:r>
    </w:p>
    <w:p w:rsidR="003073E2" w:rsidRPr="0012176B" w:rsidRDefault="00E67B65" w:rsidP="003073E2">
      <w:pPr>
        <w:shd w:val="clear" w:color="auto" w:fill="FFFFFF"/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3073E2" w:rsidRPr="0012176B">
        <w:rPr>
          <w:rFonts w:ascii="Arial" w:hAnsi="Arial" w:cs="Arial"/>
          <w:sz w:val="22"/>
          <w:szCs w:val="22"/>
        </w:rPr>
        <w:t xml:space="preserve"> </w:t>
      </w:r>
      <w:proofErr w:type="gramEnd"/>
      <w:r w:rsidR="003073E2" w:rsidRPr="0012176B">
        <w:rPr>
          <w:rFonts w:ascii="Arial" w:hAnsi="Arial" w:cs="Arial"/>
          <w:sz w:val="22"/>
          <w:szCs w:val="22"/>
        </w:rPr>
        <w:t>prosseguimento do certame</w:t>
      </w:r>
      <w:r>
        <w:rPr>
          <w:rFonts w:ascii="Arial" w:hAnsi="Arial" w:cs="Arial"/>
          <w:sz w:val="22"/>
          <w:szCs w:val="22"/>
        </w:rPr>
        <w:t xml:space="preserve"> será indicada outra data para</w:t>
      </w:r>
      <w:r w:rsidR="00260AD0">
        <w:rPr>
          <w:rFonts w:ascii="Arial" w:hAnsi="Arial" w:cs="Arial"/>
          <w:sz w:val="22"/>
          <w:szCs w:val="22"/>
        </w:rPr>
        <w:t xml:space="preserve"> essa</w:t>
      </w:r>
      <w:r>
        <w:rPr>
          <w:rFonts w:ascii="Arial" w:hAnsi="Arial" w:cs="Arial"/>
          <w:sz w:val="22"/>
          <w:szCs w:val="22"/>
        </w:rPr>
        <w:t xml:space="preserve"> Licitação</w:t>
      </w:r>
      <w:r w:rsidR="003073E2" w:rsidRPr="0012176B">
        <w:rPr>
          <w:rFonts w:ascii="Arial" w:hAnsi="Arial" w:cs="Arial"/>
          <w:sz w:val="22"/>
          <w:szCs w:val="22"/>
        </w:rPr>
        <w:t>.</w:t>
      </w:r>
    </w:p>
    <w:p w:rsidR="003073E2" w:rsidRDefault="003073E2" w:rsidP="003073E2">
      <w:pPr>
        <w:spacing w:line="360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12176B">
        <w:rPr>
          <w:rFonts w:ascii="Arial" w:hAnsi="Arial" w:cs="Arial"/>
          <w:color w:val="000000"/>
          <w:sz w:val="22"/>
          <w:szCs w:val="22"/>
        </w:rPr>
        <w:t xml:space="preserve">Nada mais havendo, lavrou-se a presente Ata que vai assinada pelos membros abaixo identificados da Comissão Permanente de Licitações </w:t>
      </w:r>
      <w:proofErr w:type="gramStart"/>
      <w:r w:rsidRPr="0012176B">
        <w:rPr>
          <w:rFonts w:ascii="Arial" w:hAnsi="Arial" w:cs="Arial"/>
          <w:color w:val="000000"/>
          <w:sz w:val="22"/>
          <w:szCs w:val="22"/>
        </w:rPr>
        <w:t xml:space="preserve">da </w:t>
      </w:r>
      <w:r w:rsidR="00C11A3D" w:rsidRPr="0012176B">
        <w:rPr>
          <w:rFonts w:ascii="Arial" w:hAnsi="Arial" w:cs="Arial"/>
          <w:color w:val="000000"/>
          <w:sz w:val="22"/>
          <w:szCs w:val="22"/>
        </w:rPr>
        <w:t>Progresso</w:t>
      </w:r>
      <w:proofErr w:type="gramEnd"/>
      <w:r w:rsidR="00C11A3D" w:rsidRPr="0012176B">
        <w:rPr>
          <w:rFonts w:ascii="Arial" w:hAnsi="Arial" w:cs="Arial"/>
          <w:color w:val="000000"/>
          <w:sz w:val="22"/>
          <w:szCs w:val="22"/>
        </w:rPr>
        <w:t xml:space="preserve"> e Habitação de São Carlos – PROHAB</w:t>
      </w:r>
      <w:r w:rsidR="004F4E6C">
        <w:rPr>
          <w:rFonts w:ascii="Arial" w:hAnsi="Arial" w:cs="Arial"/>
          <w:color w:val="000000"/>
          <w:sz w:val="22"/>
          <w:szCs w:val="22"/>
        </w:rPr>
        <w:t xml:space="preserve"> e dos participantes</w:t>
      </w:r>
      <w:r w:rsidR="00C11A3D" w:rsidRPr="0012176B">
        <w:rPr>
          <w:rFonts w:ascii="Arial" w:hAnsi="Arial" w:cs="Arial"/>
          <w:color w:val="000000"/>
          <w:sz w:val="22"/>
          <w:szCs w:val="22"/>
        </w:rPr>
        <w:t>.</w:t>
      </w:r>
    </w:p>
    <w:p w:rsidR="004F4E6C" w:rsidRPr="0012176B" w:rsidRDefault="004F4E6C" w:rsidP="003073E2">
      <w:pPr>
        <w:spacing w:line="360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Aberta a palavra não houve manifestação dos presentes.</w:t>
      </w:r>
    </w:p>
    <w:p w:rsidR="003073E2" w:rsidRPr="0012176B" w:rsidRDefault="003073E2" w:rsidP="003073E2">
      <w:pPr>
        <w:shd w:val="clear" w:color="auto" w:fill="FFFFFF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8011AB" w:rsidRDefault="008011AB" w:rsidP="00820B74">
      <w:pPr>
        <w:rPr>
          <w:rFonts w:ascii="Arial" w:hAnsi="Arial" w:cs="Arial"/>
          <w:sz w:val="22"/>
          <w:szCs w:val="22"/>
        </w:rPr>
      </w:pPr>
    </w:p>
    <w:p w:rsidR="00535967" w:rsidRPr="0012176B" w:rsidRDefault="00535967" w:rsidP="00820B74">
      <w:pPr>
        <w:rPr>
          <w:rFonts w:ascii="Arial" w:hAnsi="Arial" w:cs="Arial"/>
          <w:sz w:val="22"/>
          <w:szCs w:val="22"/>
        </w:rPr>
      </w:pPr>
    </w:p>
    <w:p w:rsidR="00787A70" w:rsidRPr="0012176B" w:rsidRDefault="00787A70" w:rsidP="00820B74">
      <w:pPr>
        <w:rPr>
          <w:rFonts w:ascii="Arial" w:hAnsi="Arial" w:cs="Arial"/>
          <w:sz w:val="22"/>
          <w:szCs w:val="22"/>
        </w:rPr>
      </w:pPr>
    </w:p>
    <w:p w:rsidR="00787A70" w:rsidRPr="0012176B" w:rsidRDefault="00787A70" w:rsidP="00787A7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2176B">
        <w:rPr>
          <w:rFonts w:ascii="Arial" w:hAnsi="Arial" w:cs="Arial"/>
          <w:b/>
          <w:sz w:val="22"/>
          <w:szCs w:val="22"/>
        </w:rPr>
        <w:t xml:space="preserve">José Luiz Galvão                                               Nivaldo Sebastião Martins     </w:t>
      </w:r>
      <w:r w:rsidRPr="0012176B">
        <w:rPr>
          <w:rFonts w:ascii="Arial" w:hAnsi="Arial" w:cs="Arial"/>
          <w:b/>
          <w:sz w:val="22"/>
          <w:szCs w:val="22"/>
        </w:rPr>
        <w:tab/>
      </w:r>
      <w:r w:rsidRPr="0012176B">
        <w:rPr>
          <w:rFonts w:ascii="Arial" w:hAnsi="Arial" w:cs="Arial"/>
          <w:b/>
          <w:sz w:val="22"/>
          <w:szCs w:val="22"/>
        </w:rPr>
        <w:tab/>
      </w:r>
      <w:r w:rsidRPr="0012176B">
        <w:rPr>
          <w:rFonts w:ascii="Arial" w:hAnsi="Arial" w:cs="Arial"/>
          <w:b/>
          <w:sz w:val="22"/>
          <w:szCs w:val="22"/>
        </w:rPr>
        <w:tab/>
      </w:r>
    </w:p>
    <w:p w:rsidR="00787A70" w:rsidRPr="0012176B" w:rsidRDefault="00787A70" w:rsidP="00787A7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2176B">
        <w:rPr>
          <w:rFonts w:ascii="Arial" w:hAnsi="Arial" w:cs="Arial"/>
          <w:b/>
          <w:sz w:val="22"/>
          <w:szCs w:val="22"/>
        </w:rPr>
        <w:t>Presidente                                                          Membro</w:t>
      </w:r>
    </w:p>
    <w:p w:rsidR="00787A70" w:rsidRPr="0012176B" w:rsidRDefault="00787A70" w:rsidP="00787A7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87A70" w:rsidRPr="0012176B" w:rsidRDefault="00787A70" w:rsidP="00787A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F6984" w:rsidRDefault="005F6984" w:rsidP="00787A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F6984" w:rsidRDefault="005F6984" w:rsidP="00787A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F6984" w:rsidRDefault="005F6984" w:rsidP="00787A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F4E6C" w:rsidRDefault="00787A70" w:rsidP="00787A70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2176B">
        <w:rPr>
          <w:rFonts w:ascii="Arial" w:hAnsi="Arial" w:cs="Arial"/>
          <w:b/>
          <w:sz w:val="22"/>
          <w:szCs w:val="22"/>
        </w:rPr>
        <w:t xml:space="preserve">Fabiana Fernandes da Cruz                               </w:t>
      </w:r>
      <w:proofErr w:type="spellStart"/>
      <w:r w:rsidRPr="0012176B">
        <w:rPr>
          <w:rFonts w:ascii="Arial" w:hAnsi="Arial" w:cs="Arial"/>
          <w:b/>
          <w:sz w:val="22"/>
          <w:szCs w:val="22"/>
        </w:rPr>
        <w:t>Patricia</w:t>
      </w:r>
      <w:proofErr w:type="spellEnd"/>
      <w:r w:rsidRPr="0012176B">
        <w:rPr>
          <w:rFonts w:ascii="Arial" w:hAnsi="Arial" w:cs="Arial"/>
          <w:b/>
          <w:sz w:val="22"/>
          <w:szCs w:val="22"/>
        </w:rPr>
        <w:t xml:space="preserve"> Giovana Leite </w:t>
      </w:r>
      <w:proofErr w:type="spellStart"/>
      <w:r w:rsidRPr="0012176B">
        <w:rPr>
          <w:rFonts w:ascii="Arial" w:hAnsi="Arial" w:cs="Arial"/>
          <w:b/>
          <w:sz w:val="22"/>
          <w:szCs w:val="22"/>
        </w:rPr>
        <w:t>Santezi</w:t>
      </w:r>
      <w:proofErr w:type="spellEnd"/>
      <w:r w:rsidRPr="0012176B">
        <w:rPr>
          <w:rFonts w:ascii="Arial" w:hAnsi="Arial" w:cs="Arial"/>
          <w:b/>
          <w:sz w:val="22"/>
          <w:szCs w:val="22"/>
        </w:rPr>
        <w:t xml:space="preserve"> Duarte</w:t>
      </w:r>
      <w:proofErr w:type="gramStart"/>
      <w:r w:rsidRPr="0012176B">
        <w:rPr>
          <w:rFonts w:ascii="Arial" w:hAnsi="Arial" w:cs="Arial"/>
          <w:b/>
          <w:sz w:val="22"/>
          <w:szCs w:val="22"/>
        </w:rPr>
        <w:t xml:space="preserve">    </w:t>
      </w:r>
    </w:p>
    <w:p w:rsidR="00787A70" w:rsidRDefault="00787A70" w:rsidP="00787A70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gramEnd"/>
      <w:r w:rsidRPr="0012176B">
        <w:rPr>
          <w:rFonts w:ascii="Arial" w:hAnsi="Arial" w:cs="Arial"/>
          <w:b/>
          <w:sz w:val="22"/>
          <w:szCs w:val="22"/>
        </w:rPr>
        <w:t>Membr</w:t>
      </w:r>
      <w:r w:rsidR="004F4E6C">
        <w:rPr>
          <w:rFonts w:ascii="Arial" w:hAnsi="Arial" w:cs="Arial"/>
          <w:b/>
          <w:sz w:val="22"/>
          <w:szCs w:val="22"/>
        </w:rPr>
        <w:t>o</w:t>
      </w:r>
      <w:r w:rsidR="004F4E6C">
        <w:rPr>
          <w:rFonts w:ascii="Arial" w:hAnsi="Arial" w:cs="Arial"/>
          <w:b/>
          <w:sz w:val="22"/>
          <w:szCs w:val="22"/>
        </w:rPr>
        <w:tab/>
      </w:r>
      <w:r w:rsidR="004F4E6C">
        <w:rPr>
          <w:rFonts w:ascii="Arial" w:hAnsi="Arial" w:cs="Arial"/>
          <w:b/>
          <w:sz w:val="22"/>
          <w:szCs w:val="22"/>
        </w:rPr>
        <w:tab/>
      </w:r>
      <w:r w:rsidR="004F4E6C">
        <w:rPr>
          <w:rFonts w:ascii="Arial" w:hAnsi="Arial" w:cs="Arial"/>
          <w:b/>
          <w:sz w:val="22"/>
          <w:szCs w:val="22"/>
        </w:rPr>
        <w:tab/>
      </w:r>
      <w:r w:rsidR="004F4E6C">
        <w:rPr>
          <w:rFonts w:ascii="Arial" w:hAnsi="Arial" w:cs="Arial"/>
          <w:b/>
          <w:sz w:val="22"/>
          <w:szCs w:val="22"/>
        </w:rPr>
        <w:tab/>
        <w:t xml:space="preserve">                     </w:t>
      </w:r>
      <w:proofErr w:type="spellStart"/>
      <w:r w:rsidR="004F4E6C">
        <w:rPr>
          <w:rFonts w:ascii="Arial" w:hAnsi="Arial" w:cs="Arial"/>
          <w:b/>
          <w:sz w:val="22"/>
          <w:szCs w:val="22"/>
        </w:rPr>
        <w:t>Membro</w:t>
      </w:r>
      <w:proofErr w:type="spellEnd"/>
    </w:p>
    <w:p w:rsidR="004F4E6C" w:rsidRDefault="004F4E6C" w:rsidP="00787A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F4E6C" w:rsidRDefault="004F4E6C" w:rsidP="00787A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F4E6C" w:rsidRPr="00966FBF" w:rsidRDefault="00E67B65" w:rsidP="00787A7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Luiz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Claudio Vital </w:t>
      </w:r>
      <w:r w:rsidR="004F4E6C">
        <w:rPr>
          <w:rFonts w:ascii="Arial" w:hAnsi="Arial" w:cs="Arial"/>
          <w:b/>
          <w:sz w:val="22"/>
          <w:szCs w:val="22"/>
        </w:rPr>
        <w:t xml:space="preserve">     </w:t>
      </w:r>
      <w:r w:rsidR="00966FBF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4F4E6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66FBF" w:rsidRPr="00966FBF">
        <w:rPr>
          <w:rFonts w:ascii="Arial" w:hAnsi="Arial" w:cs="Arial"/>
          <w:b/>
          <w:sz w:val="22"/>
          <w:szCs w:val="22"/>
        </w:rPr>
        <w:t>Luis</w:t>
      </w:r>
      <w:proofErr w:type="spellEnd"/>
      <w:r w:rsidR="00966FBF" w:rsidRPr="00966FBF">
        <w:rPr>
          <w:rFonts w:ascii="Arial" w:hAnsi="Arial" w:cs="Arial"/>
          <w:b/>
          <w:sz w:val="22"/>
          <w:szCs w:val="22"/>
        </w:rPr>
        <w:t xml:space="preserve"> Henrique David </w:t>
      </w:r>
      <w:r w:rsidR="00966FBF" w:rsidRPr="00966FBF">
        <w:rPr>
          <w:rFonts w:ascii="Arial" w:hAnsi="Arial" w:cs="Arial"/>
          <w:b/>
          <w:sz w:val="22"/>
          <w:szCs w:val="22"/>
        </w:rPr>
        <w:tab/>
      </w:r>
      <w:r w:rsidR="00966FBF" w:rsidRPr="00966FBF">
        <w:rPr>
          <w:rFonts w:ascii="Arial" w:hAnsi="Arial" w:cs="Arial"/>
          <w:b/>
          <w:sz w:val="22"/>
          <w:szCs w:val="22"/>
        </w:rPr>
        <w:tab/>
      </w:r>
      <w:r w:rsidR="004F4E6C" w:rsidRPr="00966FBF"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p w:rsidR="004F4E6C" w:rsidRPr="00966FBF" w:rsidRDefault="00E67B65" w:rsidP="004F4E6C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6FBF">
        <w:rPr>
          <w:rFonts w:ascii="Arial" w:hAnsi="Arial" w:cs="Arial"/>
          <w:b/>
          <w:sz w:val="22"/>
          <w:szCs w:val="22"/>
        </w:rPr>
        <w:t>Luiz</w:t>
      </w:r>
      <w:proofErr w:type="gramStart"/>
      <w:r w:rsidRPr="00966FBF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66FBF">
        <w:rPr>
          <w:rFonts w:ascii="Arial" w:hAnsi="Arial" w:cs="Arial"/>
          <w:b/>
          <w:sz w:val="22"/>
          <w:szCs w:val="22"/>
        </w:rPr>
        <w:t>Claudio Vital</w:t>
      </w:r>
      <w:r w:rsidR="004F4E6C" w:rsidRPr="00966FBF">
        <w:rPr>
          <w:rFonts w:ascii="Arial" w:hAnsi="Arial" w:cs="Arial"/>
          <w:b/>
          <w:sz w:val="22"/>
          <w:szCs w:val="22"/>
        </w:rPr>
        <w:t xml:space="preserve">  </w:t>
      </w:r>
      <w:r w:rsidR="00966FBF" w:rsidRPr="00966FBF">
        <w:rPr>
          <w:rFonts w:ascii="Arial" w:hAnsi="Arial" w:cs="Arial"/>
          <w:b/>
          <w:sz w:val="22"/>
          <w:szCs w:val="22"/>
        </w:rPr>
        <w:t>ME</w:t>
      </w:r>
      <w:r w:rsidR="004F4E6C" w:rsidRPr="00966FBF">
        <w:rPr>
          <w:rFonts w:ascii="Arial" w:hAnsi="Arial" w:cs="Arial"/>
          <w:b/>
          <w:sz w:val="22"/>
          <w:szCs w:val="22"/>
        </w:rPr>
        <w:t xml:space="preserve">        </w:t>
      </w:r>
      <w:r w:rsidR="00966FBF" w:rsidRPr="00966FBF"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4F4E6C" w:rsidRPr="00966FB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66FBF" w:rsidRPr="00966FBF">
        <w:rPr>
          <w:rFonts w:ascii="Arial" w:hAnsi="Arial" w:cs="Arial"/>
          <w:b/>
          <w:sz w:val="22"/>
          <w:szCs w:val="22"/>
        </w:rPr>
        <w:t>Luis</w:t>
      </w:r>
      <w:proofErr w:type="spellEnd"/>
      <w:r w:rsidR="00966FBF" w:rsidRPr="00966FBF">
        <w:rPr>
          <w:rFonts w:ascii="Arial" w:hAnsi="Arial" w:cs="Arial"/>
          <w:b/>
          <w:sz w:val="22"/>
          <w:szCs w:val="22"/>
        </w:rPr>
        <w:t xml:space="preserve"> Henrique David Locadora ME</w:t>
      </w:r>
      <w:r w:rsidR="004F4E6C" w:rsidRPr="00966FBF">
        <w:rPr>
          <w:rFonts w:ascii="Arial" w:hAnsi="Arial" w:cs="Arial"/>
          <w:b/>
          <w:sz w:val="22"/>
          <w:szCs w:val="22"/>
        </w:rPr>
        <w:t xml:space="preserve">           </w:t>
      </w:r>
      <w:r w:rsidR="00966FBF" w:rsidRPr="00966FBF">
        <w:rPr>
          <w:rFonts w:ascii="Arial" w:hAnsi="Arial" w:cs="Arial"/>
          <w:b/>
          <w:sz w:val="22"/>
          <w:szCs w:val="22"/>
        </w:rPr>
        <w:t xml:space="preserve">             </w:t>
      </w:r>
      <w:r w:rsidR="004F4E6C" w:rsidRPr="00966FBF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4F4E6C" w:rsidRPr="0012176B" w:rsidRDefault="004F4E6C" w:rsidP="00787A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87A70" w:rsidRPr="0012176B" w:rsidRDefault="00787A70" w:rsidP="00820B74">
      <w:pPr>
        <w:rPr>
          <w:rFonts w:ascii="Arial" w:hAnsi="Arial" w:cs="Arial"/>
          <w:sz w:val="22"/>
          <w:szCs w:val="22"/>
        </w:rPr>
      </w:pPr>
    </w:p>
    <w:sectPr w:rsidR="00787A70" w:rsidRPr="0012176B" w:rsidSect="00635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77" w:right="1260" w:bottom="2106" w:left="1134" w:header="567" w:footer="10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0E" w:rsidRDefault="00A4300E">
      <w:r>
        <w:separator/>
      </w:r>
    </w:p>
  </w:endnote>
  <w:endnote w:type="continuationSeparator" w:id="0">
    <w:p w:rsidR="00A4300E" w:rsidRDefault="00A4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F7" w:rsidRDefault="00447A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45" w:rsidRDefault="005E5045" w:rsidP="009C188A">
    <w:pPr>
      <w:pStyle w:val="Rodap"/>
      <w:jc w:val="center"/>
      <w:rPr>
        <w:color w:val="FF0000"/>
      </w:rPr>
    </w:pPr>
    <w:r>
      <w:rPr>
        <w:color w:val="FF0000"/>
      </w:rPr>
      <w:t>___________________________________________________________________________</w:t>
    </w:r>
  </w:p>
  <w:p w:rsidR="005E5045" w:rsidRPr="00014EEA" w:rsidRDefault="005E5045" w:rsidP="00BE3026">
    <w:pPr>
      <w:pStyle w:val="Rodap"/>
      <w:spacing w:before="120"/>
      <w:jc w:val="center"/>
      <w:rPr>
        <w:rFonts w:ascii="Arial" w:hAnsi="Arial" w:cs="Arial"/>
        <w:sz w:val="16"/>
        <w:szCs w:val="16"/>
      </w:rPr>
    </w:pPr>
    <w:r w:rsidRPr="00014EEA">
      <w:rPr>
        <w:rFonts w:ascii="Arial" w:hAnsi="Arial" w:cs="Arial"/>
        <w:sz w:val="16"/>
        <w:szCs w:val="16"/>
      </w:rPr>
      <w:t xml:space="preserve">Rua São Joaquim, 958 – </w:t>
    </w:r>
    <w:r w:rsidR="00C34C07">
      <w:rPr>
        <w:rFonts w:ascii="Arial" w:hAnsi="Arial" w:cs="Arial"/>
        <w:sz w:val="16"/>
        <w:szCs w:val="16"/>
      </w:rPr>
      <w:t>C</w:t>
    </w:r>
    <w:r w:rsidRPr="00014EEA">
      <w:rPr>
        <w:rFonts w:ascii="Arial" w:hAnsi="Arial" w:cs="Arial"/>
        <w:sz w:val="16"/>
        <w:szCs w:val="16"/>
      </w:rPr>
      <w:t>entro – São Carlos/SP – CEP 13560-300 – PABX (16) 3373-7600 – fax (16) 3373-7609</w:t>
    </w:r>
  </w:p>
  <w:p w:rsidR="005E5045" w:rsidRPr="00014EEA" w:rsidRDefault="005E5045" w:rsidP="009C188A">
    <w:pPr>
      <w:pStyle w:val="Rodap"/>
      <w:jc w:val="center"/>
      <w:rPr>
        <w:rFonts w:ascii="Arial" w:hAnsi="Arial" w:cs="Arial"/>
        <w:sz w:val="16"/>
        <w:szCs w:val="16"/>
      </w:rPr>
    </w:pPr>
    <w:r w:rsidRPr="00014EEA">
      <w:rPr>
        <w:rFonts w:ascii="Arial" w:hAnsi="Arial" w:cs="Arial"/>
        <w:sz w:val="16"/>
        <w:szCs w:val="16"/>
      </w:rPr>
      <w:t>Filial: FAC/URE – Av</w:t>
    </w:r>
    <w:r w:rsidR="00C34C07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Ayrton Salvador </w:t>
    </w:r>
    <w:proofErr w:type="spellStart"/>
    <w:r>
      <w:rPr>
        <w:rFonts w:ascii="Arial" w:hAnsi="Arial" w:cs="Arial"/>
        <w:sz w:val="16"/>
        <w:szCs w:val="16"/>
      </w:rPr>
      <w:t>Leopoldino</w:t>
    </w:r>
    <w:proofErr w:type="spellEnd"/>
    <w:r>
      <w:rPr>
        <w:rFonts w:ascii="Arial" w:hAnsi="Arial" w:cs="Arial"/>
        <w:sz w:val="16"/>
        <w:szCs w:val="16"/>
      </w:rPr>
      <w:t xml:space="preserve"> Jr</w:t>
    </w:r>
    <w:r w:rsidRPr="00014EEA">
      <w:rPr>
        <w:rFonts w:ascii="Arial" w:hAnsi="Arial" w:cs="Arial"/>
        <w:sz w:val="16"/>
        <w:szCs w:val="16"/>
      </w:rPr>
      <w:t xml:space="preserve">, </w:t>
    </w:r>
    <w:r w:rsidR="00C34C07">
      <w:rPr>
        <w:rFonts w:ascii="Arial" w:hAnsi="Arial" w:cs="Arial"/>
        <w:sz w:val="16"/>
        <w:szCs w:val="16"/>
      </w:rPr>
      <w:t xml:space="preserve">1586 – </w:t>
    </w:r>
    <w:proofErr w:type="spellStart"/>
    <w:proofErr w:type="gramStart"/>
    <w:r w:rsidR="00C34C07">
      <w:rPr>
        <w:rFonts w:ascii="Arial" w:hAnsi="Arial" w:cs="Arial"/>
        <w:sz w:val="16"/>
        <w:szCs w:val="16"/>
      </w:rPr>
      <w:t>Chac.</w:t>
    </w:r>
    <w:proofErr w:type="gramEnd"/>
    <w:r w:rsidRPr="00014EEA">
      <w:rPr>
        <w:rFonts w:ascii="Arial" w:hAnsi="Arial" w:cs="Arial"/>
        <w:sz w:val="16"/>
        <w:szCs w:val="16"/>
      </w:rPr>
      <w:t>das</w:t>
    </w:r>
    <w:proofErr w:type="spellEnd"/>
    <w:r w:rsidRPr="00014EEA">
      <w:rPr>
        <w:rFonts w:ascii="Arial" w:hAnsi="Arial" w:cs="Arial"/>
        <w:sz w:val="16"/>
        <w:szCs w:val="16"/>
      </w:rPr>
      <w:t xml:space="preserve"> Flores – São Carlos/SP</w:t>
    </w:r>
    <w:r w:rsidR="00C34C07">
      <w:rPr>
        <w:rFonts w:ascii="Arial" w:hAnsi="Arial" w:cs="Arial"/>
        <w:sz w:val="16"/>
        <w:szCs w:val="16"/>
      </w:rPr>
      <w:t xml:space="preserve"> – CEP 13570-829 – </w:t>
    </w:r>
    <w:r w:rsidRPr="00014EEA">
      <w:rPr>
        <w:rFonts w:ascii="Arial" w:hAnsi="Arial" w:cs="Arial"/>
        <w:sz w:val="16"/>
        <w:szCs w:val="16"/>
      </w:rPr>
      <w:t>(16) 3368-3041</w:t>
    </w:r>
  </w:p>
  <w:p w:rsidR="005E5045" w:rsidRPr="00014EEA" w:rsidRDefault="005E5045" w:rsidP="009C188A">
    <w:pPr>
      <w:pStyle w:val="Rodap"/>
      <w:jc w:val="center"/>
      <w:rPr>
        <w:rFonts w:ascii="Arial" w:hAnsi="Arial" w:cs="Arial"/>
        <w:sz w:val="16"/>
        <w:szCs w:val="16"/>
      </w:rPr>
    </w:pPr>
    <w:r w:rsidRPr="00014EEA">
      <w:rPr>
        <w:rFonts w:ascii="Arial" w:hAnsi="Arial" w:cs="Arial"/>
        <w:sz w:val="16"/>
        <w:szCs w:val="16"/>
      </w:rPr>
      <w:t xml:space="preserve">e-mail: </w:t>
    </w:r>
    <w:r w:rsidR="00C34C07">
      <w:rPr>
        <w:rFonts w:ascii="Arial" w:hAnsi="Arial" w:cs="Arial"/>
        <w:sz w:val="16"/>
        <w:szCs w:val="16"/>
      </w:rPr>
      <w:t>prohab</w:t>
    </w:r>
    <w:r w:rsidR="00447AF7">
      <w:rPr>
        <w:rFonts w:ascii="Arial" w:hAnsi="Arial" w:cs="Arial"/>
        <w:sz w:val="16"/>
        <w:szCs w:val="16"/>
      </w:rPr>
      <w:t>.sc</w:t>
    </w:r>
    <w:r w:rsidRPr="00BE3026">
      <w:rPr>
        <w:rFonts w:ascii="Arial" w:hAnsi="Arial" w:cs="Arial"/>
        <w:sz w:val="16"/>
        <w:szCs w:val="16"/>
      </w:rPr>
      <w:t>@</w:t>
    </w:r>
    <w:r w:rsidR="00447AF7">
      <w:rPr>
        <w:rFonts w:ascii="Arial" w:hAnsi="Arial" w:cs="Arial"/>
        <w:sz w:val="16"/>
        <w:szCs w:val="16"/>
      </w:rPr>
      <w:t>prohab.</w:t>
    </w:r>
    <w:r w:rsidR="00C34C07">
      <w:rPr>
        <w:rFonts w:ascii="Arial" w:hAnsi="Arial" w:cs="Arial"/>
        <w:sz w:val="16"/>
        <w:szCs w:val="16"/>
      </w:rPr>
      <w:t>saocarlos.sp.gov.br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F7" w:rsidRDefault="00447A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0E" w:rsidRDefault="00A4300E">
      <w:r>
        <w:separator/>
      </w:r>
    </w:p>
  </w:footnote>
  <w:footnote w:type="continuationSeparator" w:id="0">
    <w:p w:rsidR="00A4300E" w:rsidRDefault="00A4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F7" w:rsidRDefault="00447A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45" w:rsidRDefault="005E5045" w:rsidP="00040B70">
    <w:pPr>
      <w:jc w:val="both"/>
      <w:rPr>
        <w:rFonts w:ascii="Arial" w:hAnsi="Arial"/>
        <w:b/>
        <w:smallCaps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-635</wp:posOffset>
          </wp:positionH>
          <wp:positionV relativeFrom="paragraph">
            <wp:posOffset>59055</wp:posOffset>
          </wp:positionV>
          <wp:extent cx="1031875" cy="876300"/>
          <wp:effectExtent l="19050" t="0" r="0" b="0"/>
          <wp:wrapSquare wrapText="bothSides"/>
          <wp:docPr id="3" name="Imagem 3" descr="proh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h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876300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5E5045" w:rsidRDefault="005E5045" w:rsidP="008A36B8">
    <w:pPr>
      <w:tabs>
        <w:tab w:val="left" w:pos="1500"/>
      </w:tabs>
      <w:ind w:left="-180"/>
      <w:jc w:val="both"/>
      <w:rPr>
        <w:rFonts w:ascii="Arial" w:hAnsi="Arial"/>
        <w:b/>
        <w:smallCaps/>
        <w:sz w:val="16"/>
      </w:rPr>
    </w:pPr>
    <w:r>
      <w:rPr>
        <w:rFonts w:ascii="Arial" w:hAnsi="Arial"/>
        <w:b/>
        <w:smallCaps/>
        <w:sz w:val="16"/>
      </w:rPr>
      <w:tab/>
    </w:r>
  </w:p>
  <w:p w:rsidR="005E5045" w:rsidRPr="00014EEA" w:rsidRDefault="005E5045" w:rsidP="00040B70">
    <w:pPr>
      <w:pStyle w:val="Ttulo1"/>
      <w:jc w:val="right"/>
      <w:rPr>
        <w:rFonts w:ascii="Arial" w:hAnsi="Arial" w:cs="Arial"/>
        <w:szCs w:val="22"/>
      </w:rPr>
    </w:pPr>
    <w:r w:rsidRPr="00014EEA">
      <w:rPr>
        <w:rFonts w:ascii="Arial" w:hAnsi="Arial" w:cs="Arial"/>
        <w:szCs w:val="22"/>
      </w:rPr>
      <w:t>PROGRE</w:t>
    </w:r>
    <w:r w:rsidR="00132DFF">
      <w:rPr>
        <w:rFonts w:ascii="Arial" w:hAnsi="Arial" w:cs="Arial"/>
        <w:szCs w:val="22"/>
      </w:rPr>
      <w:t>SSO E HABITAÇÃO DE SÃO CARLOS S.</w:t>
    </w:r>
    <w:r w:rsidRPr="00014EEA">
      <w:rPr>
        <w:rFonts w:ascii="Arial" w:hAnsi="Arial" w:cs="Arial"/>
        <w:szCs w:val="22"/>
      </w:rPr>
      <w:t>A</w:t>
    </w:r>
    <w:r w:rsidR="00132DFF">
      <w:rPr>
        <w:rFonts w:ascii="Arial" w:hAnsi="Arial" w:cs="Arial"/>
        <w:szCs w:val="22"/>
      </w:rPr>
      <w:t>.</w:t>
    </w:r>
    <w:r w:rsidRPr="00014EEA">
      <w:rPr>
        <w:rFonts w:ascii="Arial" w:hAnsi="Arial" w:cs="Arial"/>
        <w:szCs w:val="22"/>
      </w:rPr>
      <w:t xml:space="preserve"> – PROHAB </w:t>
    </w:r>
    <w:r w:rsidR="00132DFF">
      <w:rPr>
        <w:rFonts w:ascii="Arial" w:hAnsi="Arial" w:cs="Arial"/>
        <w:szCs w:val="22"/>
      </w:rPr>
      <w:t xml:space="preserve">/ </w:t>
    </w:r>
    <w:r w:rsidRPr="00014EEA">
      <w:rPr>
        <w:rFonts w:ascii="Arial" w:hAnsi="Arial" w:cs="Arial"/>
        <w:szCs w:val="22"/>
      </w:rPr>
      <w:t>SÃO CARLOS</w:t>
    </w:r>
  </w:p>
  <w:p w:rsidR="005E5045" w:rsidRPr="00014EEA" w:rsidRDefault="005E5045" w:rsidP="003B2C34">
    <w:pPr>
      <w:jc w:val="center"/>
      <w:rPr>
        <w:rFonts w:ascii="Arial" w:hAnsi="Arial" w:cs="Arial"/>
        <w:sz w:val="16"/>
        <w:szCs w:val="16"/>
      </w:rPr>
    </w:pPr>
    <w:r w:rsidRPr="00014EEA">
      <w:rPr>
        <w:rFonts w:ascii="Arial" w:hAnsi="Arial" w:cs="Arial"/>
        <w:sz w:val="16"/>
        <w:szCs w:val="16"/>
      </w:rPr>
      <w:t xml:space="preserve">                                  CNPJ 55.428.072/0001-26</w:t>
    </w:r>
  </w:p>
  <w:p w:rsidR="005E5045" w:rsidRDefault="005E5045" w:rsidP="003B2C34">
    <w:pPr>
      <w:jc w:val="center"/>
      <w:rPr>
        <w:rFonts w:ascii="Arial" w:hAnsi="Arial" w:cs="Arial"/>
        <w:sz w:val="16"/>
        <w:szCs w:val="16"/>
      </w:rPr>
    </w:pPr>
  </w:p>
  <w:p w:rsidR="005E5045" w:rsidRDefault="005E5045" w:rsidP="003B2C34">
    <w:pPr>
      <w:jc w:val="right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>________________________________________________________________________________________</w:t>
    </w:r>
  </w:p>
  <w:p w:rsidR="00820B74" w:rsidRPr="003B2C34" w:rsidRDefault="00820B74" w:rsidP="003B2C34">
    <w:pPr>
      <w:jc w:val="right"/>
      <w:rPr>
        <w:rFonts w:ascii="Arial" w:hAnsi="Arial" w:cs="Arial"/>
        <w:color w:val="FF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F7" w:rsidRDefault="00447A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BCF"/>
    <w:multiLevelType w:val="hybridMultilevel"/>
    <w:tmpl w:val="EB62D65A"/>
    <w:lvl w:ilvl="0" w:tplc="6CB4AA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0C62DB"/>
    <w:multiLevelType w:val="hybridMultilevel"/>
    <w:tmpl w:val="689A3A50"/>
    <w:lvl w:ilvl="0" w:tplc="0416000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>
    <w:nsid w:val="06192FBD"/>
    <w:multiLevelType w:val="hybridMultilevel"/>
    <w:tmpl w:val="64F0CE96"/>
    <w:lvl w:ilvl="0" w:tplc="0416000B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>
    <w:nsid w:val="06D07AD4"/>
    <w:multiLevelType w:val="hybridMultilevel"/>
    <w:tmpl w:val="D60E9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B31EF"/>
    <w:multiLevelType w:val="hybridMultilevel"/>
    <w:tmpl w:val="7932E5A2"/>
    <w:lvl w:ilvl="0" w:tplc="A7980DF2">
      <w:numFmt w:val="bullet"/>
      <w:lvlText w:val="-"/>
      <w:lvlJc w:val="left"/>
      <w:pPr>
        <w:tabs>
          <w:tab w:val="num" w:pos="1665"/>
        </w:tabs>
        <w:ind w:left="1665" w:hanging="9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C4558D0"/>
    <w:multiLevelType w:val="hybridMultilevel"/>
    <w:tmpl w:val="53041002"/>
    <w:lvl w:ilvl="0" w:tplc="7E3E8BF2">
      <w:start w:val="3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03027E0"/>
    <w:multiLevelType w:val="hybridMultilevel"/>
    <w:tmpl w:val="E402E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74B33"/>
    <w:multiLevelType w:val="hybridMultilevel"/>
    <w:tmpl w:val="BDAAB81A"/>
    <w:lvl w:ilvl="0" w:tplc="4F502E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C215F4"/>
    <w:multiLevelType w:val="multilevel"/>
    <w:tmpl w:val="3F5E7A3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6C63F64"/>
    <w:multiLevelType w:val="hybridMultilevel"/>
    <w:tmpl w:val="3B96394A"/>
    <w:lvl w:ilvl="0" w:tplc="3BC2FDE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6EA0EE6"/>
    <w:multiLevelType w:val="multilevel"/>
    <w:tmpl w:val="4F0CDD48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2C782062"/>
    <w:multiLevelType w:val="hybridMultilevel"/>
    <w:tmpl w:val="D1763E14"/>
    <w:lvl w:ilvl="0" w:tplc="CFBE4B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F1A30AB"/>
    <w:multiLevelType w:val="hybridMultilevel"/>
    <w:tmpl w:val="8D96373C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3B405816"/>
    <w:multiLevelType w:val="hybridMultilevel"/>
    <w:tmpl w:val="065E9920"/>
    <w:lvl w:ilvl="0" w:tplc="0416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4">
    <w:nsid w:val="3E0875AD"/>
    <w:multiLevelType w:val="hybridMultilevel"/>
    <w:tmpl w:val="2E640C20"/>
    <w:lvl w:ilvl="0" w:tplc="FD1A663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3E8414D9"/>
    <w:multiLevelType w:val="multilevel"/>
    <w:tmpl w:val="0EAA04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37C250A"/>
    <w:multiLevelType w:val="hybridMultilevel"/>
    <w:tmpl w:val="5AFAB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04C43"/>
    <w:multiLevelType w:val="hybridMultilevel"/>
    <w:tmpl w:val="8466C1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C721E4"/>
    <w:multiLevelType w:val="hybridMultilevel"/>
    <w:tmpl w:val="9C142800"/>
    <w:lvl w:ilvl="0" w:tplc="0416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9">
    <w:nsid w:val="54CD7EBB"/>
    <w:multiLevelType w:val="hybridMultilevel"/>
    <w:tmpl w:val="4F0CDD48"/>
    <w:lvl w:ilvl="0" w:tplc="0416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58A323B2"/>
    <w:multiLevelType w:val="hybridMultilevel"/>
    <w:tmpl w:val="3F5E7A32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5DFE186C"/>
    <w:multiLevelType w:val="multilevel"/>
    <w:tmpl w:val="030894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2">
    <w:nsid w:val="683578E8"/>
    <w:multiLevelType w:val="hybridMultilevel"/>
    <w:tmpl w:val="70EA5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B4E2C"/>
    <w:multiLevelType w:val="hybridMultilevel"/>
    <w:tmpl w:val="C6B8101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57AE6"/>
    <w:multiLevelType w:val="hybridMultilevel"/>
    <w:tmpl w:val="2AB84CB0"/>
    <w:lvl w:ilvl="0" w:tplc="0416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>
    <w:nsid w:val="7D0466FF"/>
    <w:multiLevelType w:val="hybridMultilevel"/>
    <w:tmpl w:val="081A1D82"/>
    <w:lvl w:ilvl="0" w:tplc="94A051A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>
    <w:nsid w:val="7F703452"/>
    <w:multiLevelType w:val="hybridMultilevel"/>
    <w:tmpl w:val="59AC7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1"/>
  </w:num>
  <w:num w:numId="4">
    <w:abstractNumId w:val="15"/>
  </w:num>
  <w:num w:numId="5">
    <w:abstractNumId w:val="14"/>
  </w:num>
  <w:num w:numId="6">
    <w:abstractNumId w:val="9"/>
  </w:num>
  <w:num w:numId="7">
    <w:abstractNumId w:val="11"/>
  </w:num>
  <w:num w:numId="8">
    <w:abstractNumId w:val="4"/>
  </w:num>
  <w:num w:numId="9">
    <w:abstractNumId w:val="5"/>
  </w:num>
  <w:num w:numId="10">
    <w:abstractNumId w:val="18"/>
  </w:num>
  <w:num w:numId="11">
    <w:abstractNumId w:val="1"/>
  </w:num>
  <w:num w:numId="12">
    <w:abstractNumId w:val="20"/>
  </w:num>
  <w:num w:numId="13">
    <w:abstractNumId w:val="8"/>
  </w:num>
  <w:num w:numId="14">
    <w:abstractNumId w:val="19"/>
  </w:num>
  <w:num w:numId="15">
    <w:abstractNumId w:val="10"/>
  </w:num>
  <w:num w:numId="16">
    <w:abstractNumId w:val="12"/>
  </w:num>
  <w:num w:numId="17">
    <w:abstractNumId w:val="17"/>
  </w:num>
  <w:num w:numId="18">
    <w:abstractNumId w:val="2"/>
  </w:num>
  <w:num w:numId="19">
    <w:abstractNumId w:val="13"/>
  </w:num>
  <w:num w:numId="20">
    <w:abstractNumId w:val="3"/>
  </w:num>
  <w:num w:numId="21">
    <w:abstractNumId w:val="26"/>
  </w:num>
  <w:num w:numId="22">
    <w:abstractNumId w:val="16"/>
  </w:num>
  <w:num w:numId="23">
    <w:abstractNumId w:val="22"/>
  </w:num>
  <w:num w:numId="24">
    <w:abstractNumId w:val="6"/>
  </w:num>
  <w:num w:numId="25">
    <w:abstractNumId w:val="23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25C"/>
    <w:rsid w:val="00000117"/>
    <w:rsid w:val="00002DBC"/>
    <w:rsid w:val="00006535"/>
    <w:rsid w:val="00010393"/>
    <w:rsid w:val="000113E2"/>
    <w:rsid w:val="00014758"/>
    <w:rsid w:val="00014EEA"/>
    <w:rsid w:val="0001520C"/>
    <w:rsid w:val="00015DBC"/>
    <w:rsid w:val="00020810"/>
    <w:rsid w:val="00024B37"/>
    <w:rsid w:val="00032F68"/>
    <w:rsid w:val="00033B99"/>
    <w:rsid w:val="000408BB"/>
    <w:rsid w:val="00040B70"/>
    <w:rsid w:val="00043610"/>
    <w:rsid w:val="00043A2B"/>
    <w:rsid w:val="00043EF0"/>
    <w:rsid w:val="000466B5"/>
    <w:rsid w:val="00046F47"/>
    <w:rsid w:val="000534A9"/>
    <w:rsid w:val="00053C79"/>
    <w:rsid w:val="000547ED"/>
    <w:rsid w:val="00060100"/>
    <w:rsid w:val="00060D00"/>
    <w:rsid w:val="00061386"/>
    <w:rsid w:val="00062F1B"/>
    <w:rsid w:val="00064FE6"/>
    <w:rsid w:val="00065219"/>
    <w:rsid w:val="000762BC"/>
    <w:rsid w:val="000766A8"/>
    <w:rsid w:val="00077EAB"/>
    <w:rsid w:val="00080832"/>
    <w:rsid w:val="0008643D"/>
    <w:rsid w:val="00087DCC"/>
    <w:rsid w:val="00092D78"/>
    <w:rsid w:val="00093100"/>
    <w:rsid w:val="00095357"/>
    <w:rsid w:val="000971F2"/>
    <w:rsid w:val="00097A02"/>
    <w:rsid w:val="000A16B6"/>
    <w:rsid w:val="000A5C20"/>
    <w:rsid w:val="000A5D51"/>
    <w:rsid w:val="000B0C16"/>
    <w:rsid w:val="000B12C9"/>
    <w:rsid w:val="000B6B8F"/>
    <w:rsid w:val="000C0FB3"/>
    <w:rsid w:val="000C3CDF"/>
    <w:rsid w:val="000C4B53"/>
    <w:rsid w:val="000C5228"/>
    <w:rsid w:val="000C5F20"/>
    <w:rsid w:val="000D33AD"/>
    <w:rsid w:val="000D3D36"/>
    <w:rsid w:val="000D46E6"/>
    <w:rsid w:val="000D5118"/>
    <w:rsid w:val="000D6C9E"/>
    <w:rsid w:val="000E02BE"/>
    <w:rsid w:val="000E3F1C"/>
    <w:rsid w:val="000E623D"/>
    <w:rsid w:val="000F18F2"/>
    <w:rsid w:val="000F32C1"/>
    <w:rsid w:val="000F356A"/>
    <w:rsid w:val="000F3D53"/>
    <w:rsid w:val="000F5700"/>
    <w:rsid w:val="001067F6"/>
    <w:rsid w:val="00107F22"/>
    <w:rsid w:val="001128D4"/>
    <w:rsid w:val="0012176B"/>
    <w:rsid w:val="00121D46"/>
    <w:rsid w:val="00132DFF"/>
    <w:rsid w:val="00133C04"/>
    <w:rsid w:val="001352EC"/>
    <w:rsid w:val="00135482"/>
    <w:rsid w:val="001359D7"/>
    <w:rsid w:val="00135ECD"/>
    <w:rsid w:val="001523E9"/>
    <w:rsid w:val="001540B2"/>
    <w:rsid w:val="00163B82"/>
    <w:rsid w:val="00164B2E"/>
    <w:rsid w:val="00166D3F"/>
    <w:rsid w:val="001678C8"/>
    <w:rsid w:val="00174F8E"/>
    <w:rsid w:val="001764F8"/>
    <w:rsid w:val="00176760"/>
    <w:rsid w:val="00177650"/>
    <w:rsid w:val="00181FD9"/>
    <w:rsid w:val="00183515"/>
    <w:rsid w:val="00187CA1"/>
    <w:rsid w:val="001905BB"/>
    <w:rsid w:val="001910E3"/>
    <w:rsid w:val="00193053"/>
    <w:rsid w:val="00195AB0"/>
    <w:rsid w:val="001975F0"/>
    <w:rsid w:val="001A0062"/>
    <w:rsid w:val="001A2588"/>
    <w:rsid w:val="001A3460"/>
    <w:rsid w:val="001A3980"/>
    <w:rsid w:val="001A6030"/>
    <w:rsid w:val="001B495A"/>
    <w:rsid w:val="001B6A78"/>
    <w:rsid w:val="001C39E2"/>
    <w:rsid w:val="001C6863"/>
    <w:rsid w:val="001D2B36"/>
    <w:rsid w:val="001D3D13"/>
    <w:rsid w:val="001D4538"/>
    <w:rsid w:val="001D4A00"/>
    <w:rsid w:val="001D72E4"/>
    <w:rsid w:val="001E27D6"/>
    <w:rsid w:val="001E3999"/>
    <w:rsid w:val="001E3FA9"/>
    <w:rsid w:val="001E424C"/>
    <w:rsid w:val="001E4640"/>
    <w:rsid w:val="001E6430"/>
    <w:rsid w:val="001F4C75"/>
    <w:rsid w:val="001F4F6B"/>
    <w:rsid w:val="001F58B1"/>
    <w:rsid w:val="001F69A8"/>
    <w:rsid w:val="001F7326"/>
    <w:rsid w:val="00200888"/>
    <w:rsid w:val="00202BAD"/>
    <w:rsid w:val="0020515E"/>
    <w:rsid w:val="00205D3B"/>
    <w:rsid w:val="00206EB1"/>
    <w:rsid w:val="002142C5"/>
    <w:rsid w:val="00216B4F"/>
    <w:rsid w:val="00222234"/>
    <w:rsid w:val="00222B74"/>
    <w:rsid w:val="002238DB"/>
    <w:rsid w:val="0022431C"/>
    <w:rsid w:val="00225969"/>
    <w:rsid w:val="00225BD7"/>
    <w:rsid w:val="00227016"/>
    <w:rsid w:val="002274E6"/>
    <w:rsid w:val="0023469C"/>
    <w:rsid w:val="00236ED4"/>
    <w:rsid w:val="0023792B"/>
    <w:rsid w:val="002434B8"/>
    <w:rsid w:val="00246332"/>
    <w:rsid w:val="00247375"/>
    <w:rsid w:val="00247DEE"/>
    <w:rsid w:val="00247EC0"/>
    <w:rsid w:val="00256D31"/>
    <w:rsid w:val="00257840"/>
    <w:rsid w:val="00257EF4"/>
    <w:rsid w:val="00260AD0"/>
    <w:rsid w:val="00261ECC"/>
    <w:rsid w:val="00262314"/>
    <w:rsid w:val="002639ED"/>
    <w:rsid w:val="00265AD0"/>
    <w:rsid w:val="00266CD6"/>
    <w:rsid w:val="00273FDE"/>
    <w:rsid w:val="00274C17"/>
    <w:rsid w:val="00282D3E"/>
    <w:rsid w:val="0028309D"/>
    <w:rsid w:val="002839F0"/>
    <w:rsid w:val="002840B7"/>
    <w:rsid w:val="00284808"/>
    <w:rsid w:val="002850A4"/>
    <w:rsid w:val="00287607"/>
    <w:rsid w:val="00290A11"/>
    <w:rsid w:val="00293751"/>
    <w:rsid w:val="002945BA"/>
    <w:rsid w:val="00295419"/>
    <w:rsid w:val="00297097"/>
    <w:rsid w:val="00297937"/>
    <w:rsid w:val="002A5707"/>
    <w:rsid w:val="002A5AAE"/>
    <w:rsid w:val="002B4423"/>
    <w:rsid w:val="002B4453"/>
    <w:rsid w:val="002B49F2"/>
    <w:rsid w:val="002B4D89"/>
    <w:rsid w:val="002B59C4"/>
    <w:rsid w:val="002B5CF5"/>
    <w:rsid w:val="002C07EF"/>
    <w:rsid w:val="002C4598"/>
    <w:rsid w:val="002C6632"/>
    <w:rsid w:val="002C71DF"/>
    <w:rsid w:val="002D5591"/>
    <w:rsid w:val="002D5C91"/>
    <w:rsid w:val="002D74C7"/>
    <w:rsid w:val="002D754F"/>
    <w:rsid w:val="002D7F60"/>
    <w:rsid w:val="002E1934"/>
    <w:rsid w:val="002E1D59"/>
    <w:rsid w:val="002E5E8B"/>
    <w:rsid w:val="002E5FEA"/>
    <w:rsid w:val="002F0613"/>
    <w:rsid w:val="002F0E54"/>
    <w:rsid w:val="002F2DC9"/>
    <w:rsid w:val="002F4816"/>
    <w:rsid w:val="002F5B27"/>
    <w:rsid w:val="00300496"/>
    <w:rsid w:val="0030263F"/>
    <w:rsid w:val="003073E2"/>
    <w:rsid w:val="00311911"/>
    <w:rsid w:val="00314B93"/>
    <w:rsid w:val="0032112C"/>
    <w:rsid w:val="00327632"/>
    <w:rsid w:val="003303DA"/>
    <w:rsid w:val="00331A98"/>
    <w:rsid w:val="003326A7"/>
    <w:rsid w:val="003326B7"/>
    <w:rsid w:val="00332973"/>
    <w:rsid w:val="00332F35"/>
    <w:rsid w:val="003343D4"/>
    <w:rsid w:val="003346C3"/>
    <w:rsid w:val="00335E23"/>
    <w:rsid w:val="003361EE"/>
    <w:rsid w:val="00346B5D"/>
    <w:rsid w:val="00351428"/>
    <w:rsid w:val="00352112"/>
    <w:rsid w:val="00353696"/>
    <w:rsid w:val="00354DB1"/>
    <w:rsid w:val="003557CF"/>
    <w:rsid w:val="00362BB6"/>
    <w:rsid w:val="0036304B"/>
    <w:rsid w:val="003722A2"/>
    <w:rsid w:val="00374513"/>
    <w:rsid w:val="00374E6E"/>
    <w:rsid w:val="00375BA6"/>
    <w:rsid w:val="00377ADE"/>
    <w:rsid w:val="00377AF9"/>
    <w:rsid w:val="003850FA"/>
    <w:rsid w:val="0038570B"/>
    <w:rsid w:val="00385E57"/>
    <w:rsid w:val="003863BC"/>
    <w:rsid w:val="0038790E"/>
    <w:rsid w:val="00387D3B"/>
    <w:rsid w:val="003907D4"/>
    <w:rsid w:val="003912AE"/>
    <w:rsid w:val="003955A3"/>
    <w:rsid w:val="00396759"/>
    <w:rsid w:val="003969F5"/>
    <w:rsid w:val="003A045E"/>
    <w:rsid w:val="003A56A6"/>
    <w:rsid w:val="003A66EC"/>
    <w:rsid w:val="003B0517"/>
    <w:rsid w:val="003B2C34"/>
    <w:rsid w:val="003B710B"/>
    <w:rsid w:val="003C019D"/>
    <w:rsid w:val="003C0E99"/>
    <w:rsid w:val="003C15CD"/>
    <w:rsid w:val="003C18E4"/>
    <w:rsid w:val="003C2FBD"/>
    <w:rsid w:val="003C3A13"/>
    <w:rsid w:val="003C4D0A"/>
    <w:rsid w:val="003C69DA"/>
    <w:rsid w:val="003D49BF"/>
    <w:rsid w:val="003D52D8"/>
    <w:rsid w:val="003E04B4"/>
    <w:rsid w:val="003E1189"/>
    <w:rsid w:val="003E2510"/>
    <w:rsid w:val="003E3642"/>
    <w:rsid w:val="003E48BA"/>
    <w:rsid w:val="003E4B3F"/>
    <w:rsid w:val="003F44B4"/>
    <w:rsid w:val="003F594C"/>
    <w:rsid w:val="003F74FA"/>
    <w:rsid w:val="00400BCA"/>
    <w:rsid w:val="004035A3"/>
    <w:rsid w:val="00404416"/>
    <w:rsid w:val="00404E9C"/>
    <w:rsid w:val="00407156"/>
    <w:rsid w:val="00410C99"/>
    <w:rsid w:val="00410F47"/>
    <w:rsid w:val="0041133B"/>
    <w:rsid w:val="00415BC0"/>
    <w:rsid w:val="00420DD3"/>
    <w:rsid w:val="00420E7A"/>
    <w:rsid w:val="0042158A"/>
    <w:rsid w:val="00423330"/>
    <w:rsid w:val="00430D76"/>
    <w:rsid w:val="0043347D"/>
    <w:rsid w:val="00433E30"/>
    <w:rsid w:val="00434A48"/>
    <w:rsid w:val="00434F21"/>
    <w:rsid w:val="00436D31"/>
    <w:rsid w:val="00442388"/>
    <w:rsid w:val="004448C4"/>
    <w:rsid w:val="00444D5A"/>
    <w:rsid w:val="004467B1"/>
    <w:rsid w:val="00447AF7"/>
    <w:rsid w:val="00447C9E"/>
    <w:rsid w:val="00450517"/>
    <w:rsid w:val="00452ABA"/>
    <w:rsid w:val="00457B06"/>
    <w:rsid w:val="004609BD"/>
    <w:rsid w:val="00463EFC"/>
    <w:rsid w:val="00466D09"/>
    <w:rsid w:val="00466D65"/>
    <w:rsid w:val="004673FF"/>
    <w:rsid w:val="004731EE"/>
    <w:rsid w:val="0047480A"/>
    <w:rsid w:val="00475E91"/>
    <w:rsid w:val="004801F8"/>
    <w:rsid w:val="00480424"/>
    <w:rsid w:val="0048227A"/>
    <w:rsid w:val="00483C73"/>
    <w:rsid w:val="00484C30"/>
    <w:rsid w:val="00485CE3"/>
    <w:rsid w:val="00490B96"/>
    <w:rsid w:val="00491226"/>
    <w:rsid w:val="0049361A"/>
    <w:rsid w:val="0049466B"/>
    <w:rsid w:val="00496CCD"/>
    <w:rsid w:val="00497645"/>
    <w:rsid w:val="004978A5"/>
    <w:rsid w:val="004A2223"/>
    <w:rsid w:val="004A2896"/>
    <w:rsid w:val="004A2D20"/>
    <w:rsid w:val="004A2EB1"/>
    <w:rsid w:val="004A6642"/>
    <w:rsid w:val="004B1D32"/>
    <w:rsid w:val="004B3725"/>
    <w:rsid w:val="004B3F8F"/>
    <w:rsid w:val="004B4ED3"/>
    <w:rsid w:val="004B601C"/>
    <w:rsid w:val="004B7504"/>
    <w:rsid w:val="004C5266"/>
    <w:rsid w:val="004C6A2D"/>
    <w:rsid w:val="004D50C7"/>
    <w:rsid w:val="004D71B3"/>
    <w:rsid w:val="004E0B60"/>
    <w:rsid w:val="004E2B6E"/>
    <w:rsid w:val="004E6B7D"/>
    <w:rsid w:val="004E7580"/>
    <w:rsid w:val="004E7D10"/>
    <w:rsid w:val="004F35CB"/>
    <w:rsid w:val="004F4E6C"/>
    <w:rsid w:val="00505BF0"/>
    <w:rsid w:val="00507CCE"/>
    <w:rsid w:val="00513515"/>
    <w:rsid w:val="00515B6F"/>
    <w:rsid w:val="00516174"/>
    <w:rsid w:val="0052002E"/>
    <w:rsid w:val="00520888"/>
    <w:rsid w:val="00525182"/>
    <w:rsid w:val="0052652A"/>
    <w:rsid w:val="00530ABA"/>
    <w:rsid w:val="00531AE0"/>
    <w:rsid w:val="00533056"/>
    <w:rsid w:val="0053447D"/>
    <w:rsid w:val="005345EC"/>
    <w:rsid w:val="00535711"/>
    <w:rsid w:val="00535967"/>
    <w:rsid w:val="00536C4C"/>
    <w:rsid w:val="00537926"/>
    <w:rsid w:val="005379C6"/>
    <w:rsid w:val="00541A35"/>
    <w:rsid w:val="00541C43"/>
    <w:rsid w:val="0054248A"/>
    <w:rsid w:val="0054426B"/>
    <w:rsid w:val="0054574C"/>
    <w:rsid w:val="005457FF"/>
    <w:rsid w:val="0054794B"/>
    <w:rsid w:val="00550774"/>
    <w:rsid w:val="00551C7B"/>
    <w:rsid w:val="00552D20"/>
    <w:rsid w:val="0055717A"/>
    <w:rsid w:val="0056255C"/>
    <w:rsid w:val="005655E9"/>
    <w:rsid w:val="00566655"/>
    <w:rsid w:val="00570042"/>
    <w:rsid w:val="0057068E"/>
    <w:rsid w:val="00572406"/>
    <w:rsid w:val="00572F22"/>
    <w:rsid w:val="00574F23"/>
    <w:rsid w:val="005754C5"/>
    <w:rsid w:val="005755E0"/>
    <w:rsid w:val="0057793D"/>
    <w:rsid w:val="00577BA1"/>
    <w:rsid w:val="00577CEC"/>
    <w:rsid w:val="0058168E"/>
    <w:rsid w:val="00582AFB"/>
    <w:rsid w:val="00583A66"/>
    <w:rsid w:val="00583B7D"/>
    <w:rsid w:val="00583E76"/>
    <w:rsid w:val="00586493"/>
    <w:rsid w:val="00586990"/>
    <w:rsid w:val="005877CA"/>
    <w:rsid w:val="00587FC7"/>
    <w:rsid w:val="00591A20"/>
    <w:rsid w:val="005928AA"/>
    <w:rsid w:val="00596B9D"/>
    <w:rsid w:val="00597C7F"/>
    <w:rsid w:val="005A0BA4"/>
    <w:rsid w:val="005A1E66"/>
    <w:rsid w:val="005A47C5"/>
    <w:rsid w:val="005A4976"/>
    <w:rsid w:val="005A4CA1"/>
    <w:rsid w:val="005A72AC"/>
    <w:rsid w:val="005A7659"/>
    <w:rsid w:val="005B0EFF"/>
    <w:rsid w:val="005B459F"/>
    <w:rsid w:val="005B542F"/>
    <w:rsid w:val="005C1D1A"/>
    <w:rsid w:val="005C28D3"/>
    <w:rsid w:val="005C3C31"/>
    <w:rsid w:val="005D2FD2"/>
    <w:rsid w:val="005D3106"/>
    <w:rsid w:val="005D3895"/>
    <w:rsid w:val="005D4C59"/>
    <w:rsid w:val="005D6732"/>
    <w:rsid w:val="005D6E10"/>
    <w:rsid w:val="005E4232"/>
    <w:rsid w:val="005E5045"/>
    <w:rsid w:val="005F482C"/>
    <w:rsid w:val="005F5CCA"/>
    <w:rsid w:val="005F6984"/>
    <w:rsid w:val="00600067"/>
    <w:rsid w:val="006017A0"/>
    <w:rsid w:val="0060673E"/>
    <w:rsid w:val="00611C8F"/>
    <w:rsid w:val="0061219A"/>
    <w:rsid w:val="0061408C"/>
    <w:rsid w:val="00624559"/>
    <w:rsid w:val="006258F0"/>
    <w:rsid w:val="00630BD3"/>
    <w:rsid w:val="00632A60"/>
    <w:rsid w:val="00633BE8"/>
    <w:rsid w:val="006354B8"/>
    <w:rsid w:val="00637B8E"/>
    <w:rsid w:val="00640D1D"/>
    <w:rsid w:val="006446FE"/>
    <w:rsid w:val="0065169E"/>
    <w:rsid w:val="00651847"/>
    <w:rsid w:val="00651CA8"/>
    <w:rsid w:val="00654239"/>
    <w:rsid w:val="00657289"/>
    <w:rsid w:val="006645D1"/>
    <w:rsid w:val="00664C11"/>
    <w:rsid w:val="00665CF0"/>
    <w:rsid w:val="00666BFB"/>
    <w:rsid w:val="00673A93"/>
    <w:rsid w:val="00673B59"/>
    <w:rsid w:val="00673B8D"/>
    <w:rsid w:val="00674DAB"/>
    <w:rsid w:val="006761D2"/>
    <w:rsid w:val="00680029"/>
    <w:rsid w:val="0068562F"/>
    <w:rsid w:val="0069305B"/>
    <w:rsid w:val="0069506E"/>
    <w:rsid w:val="00697FE0"/>
    <w:rsid w:val="006A1708"/>
    <w:rsid w:val="006A2DAD"/>
    <w:rsid w:val="006A2FC3"/>
    <w:rsid w:val="006A6DFB"/>
    <w:rsid w:val="006A710D"/>
    <w:rsid w:val="006B0D99"/>
    <w:rsid w:val="006B1C99"/>
    <w:rsid w:val="006B34C2"/>
    <w:rsid w:val="006B4BA2"/>
    <w:rsid w:val="006B4F31"/>
    <w:rsid w:val="006B7FE3"/>
    <w:rsid w:val="006C0F4E"/>
    <w:rsid w:val="006C21BA"/>
    <w:rsid w:val="006C63E4"/>
    <w:rsid w:val="006C77ED"/>
    <w:rsid w:val="006D0848"/>
    <w:rsid w:val="006D211D"/>
    <w:rsid w:val="006D4802"/>
    <w:rsid w:val="006D7104"/>
    <w:rsid w:val="006D74C7"/>
    <w:rsid w:val="006D7AE1"/>
    <w:rsid w:val="006E023C"/>
    <w:rsid w:val="006E3792"/>
    <w:rsid w:val="006E5B33"/>
    <w:rsid w:val="006E7C74"/>
    <w:rsid w:val="006F32CB"/>
    <w:rsid w:val="006F4854"/>
    <w:rsid w:val="006F7282"/>
    <w:rsid w:val="00704C5C"/>
    <w:rsid w:val="00706454"/>
    <w:rsid w:val="0070665F"/>
    <w:rsid w:val="00706C85"/>
    <w:rsid w:val="00707258"/>
    <w:rsid w:val="00707FCD"/>
    <w:rsid w:val="007101D7"/>
    <w:rsid w:val="00711918"/>
    <w:rsid w:val="00716B2C"/>
    <w:rsid w:val="0072093E"/>
    <w:rsid w:val="007263F1"/>
    <w:rsid w:val="00731AF0"/>
    <w:rsid w:val="007344A9"/>
    <w:rsid w:val="00735729"/>
    <w:rsid w:val="00736FB6"/>
    <w:rsid w:val="00737C79"/>
    <w:rsid w:val="00741B86"/>
    <w:rsid w:val="00750D7A"/>
    <w:rsid w:val="0075184E"/>
    <w:rsid w:val="007531D6"/>
    <w:rsid w:val="00753852"/>
    <w:rsid w:val="007574B6"/>
    <w:rsid w:val="0076241A"/>
    <w:rsid w:val="00763E15"/>
    <w:rsid w:val="00764FA1"/>
    <w:rsid w:val="007759F4"/>
    <w:rsid w:val="00776D2B"/>
    <w:rsid w:val="007770AC"/>
    <w:rsid w:val="007777B4"/>
    <w:rsid w:val="0078039D"/>
    <w:rsid w:val="007803F8"/>
    <w:rsid w:val="00781E1D"/>
    <w:rsid w:val="007839BC"/>
    <w:rsid w:val="00783B3A"/>
    <w:rsid w:val="00787A70"/>
    <w:rsid w:val="00790DCB"/>
    <w:rsid w:val="00792E2F"/>
    <w:rsid w:val="00794312"/>
    <w:rsid w:val="007943C1"/>
    <w:rsid w:val="00795CEC"/>
    <w:rsid w:val="00796B8B"/>
    <w:rsid w:val="007A3CBE"/>
    <w:rsid w:val="007A4B12"/>
    <w:rsid w:val="007A6862"/>
    <w:rsid w:val="007A6968"/>
    <w:rsid w:val="007A71D4"/>
    <w:rsid w:val="007B16AC"/>
    <w:rsid w:val="007B2956"/>
    <w:rsid w:val="007B3A92"/>
    <w:rsid w:val="007B3B29"/>
    <w:rsid w:val="007B3CB4"/>
    <w:rsid w:val="007B4D9C"/>
    <w:rsid w:val="007B52EB"/>
    <w:rsid w:val="007B571E"/>
    <w:rsid w:val="007B598D"/>
    <w:rsid w:val="007B60DF"/>
    <w:rsid w:val="007B7F4F"/>
    <w:rsid w:val="007C1A1B"/>
    <w:rsid w:val="007C296B"/>
    <w:rsid w:val="007C5070"/>
    <w:rsid w:val="007C592C"/>
    <w:rsid w:val="007D0349"/>
    <w:rsid w:val="007D09D8"/>
    <w:rsid w:val="007D31F4"/>
    <w:rsid w:val="007D3B86"/>
    <w:rsid w:val="007E0037"/>
    <w:rsid w:val="007E4015"/>
    <w:rsid w:val="007E4F44"/>
    <w:rsid w:val="007E508F"/>
    <w:rsid w:val="007F47CB"/>
    <w:rsid w:val="007F5F5B"/>
    <w:rsid w:val="007F6F48"/>
    <w:rsid w:val="007F78E4"/>
    <w:rsid w:val="008011AB"/>
    <w:rsid w:val="00804A52"/>
    <w:rsid w:val="00805FD2"/>
    <w:rsid w:val="008110FE"/>
    <w:rsid w:val="0081220C"/>
    <w:rsid w:val="00817746"/>
    <w:rsid w:val="00820239"/>
    <w:rsid w:val="00820B74"/>
    <w:rsid w:val="008211F1"/>
    <w:rsid w:val="00822AF7"/>
    <w:rsid w:val="00822F88"/>
    <w:rsid w:val="00824E64"/>
    <w:rsid w:val="00831C99"/>
    <w:rsid w:val="00832722"/>
    <w:rsid w:val="00835D55"/>
    <w:rsid w:val="00836E73"/>
    <w:rsid w:val="008375E0"/>
    <w:rsid w:val="00840792"/>
    <w:rsid w:val="00844B50"/>
    <w:rsid w:val="00844F46"/>
    <w:rsid w:val="00845509"/>
    <w:rsid w:val="00846A0A"/>
    <w:rsid w:val="008514EC"/>
    <w:rsid w:val="008527EB"/>
    <w:rsid w:val="00853DCA"/>
    <w:rsid w:val="0085468E"/>
    <w:rsid w:val="00854E2F"/>
    <w:rsid w:val="008572C8"/>
    <w:rsid w:val="008608CC"/>
    <w:rsid w:val="00862DAF"/>
    <w:rsid w:val="00863A7D"/>
    <w:rsid w:val="00871F8D"/>
    <w:rsid w:val="00872D6D"/>
    <w:rsid w:val="00882287"/>
    <w:rsid w:val="0088245D"/>
    <w:rsid w:val="00885652"/>
    <w:rsid w:val="00887D9B"/>
    <w:rsid w:val="00887EB9"/>
    <w:rsid w:val="008900D3"/>
    <w:rsid w:val="00893270"/>
    <w:rsid w:val="00896117"/>
    <w:rsid w:val="00897D00"/>
    <w:rsid w:val="008A0DD5"/>
    <w:rsid w:val="008A11AC"/>
    <w:rsid w:val="008A21EC"/>
    <w:rsid w:val="008A3643"/>
    <w:rsid w:val="008A36B8"/>
    <w:rsid w:val="008A7A0A"/>
    <w:rsid w:val="008A7F6B"/>
    <w:rsid w:val="008B0641"/>
    <w:rsid w:val="008B1D2F"/>
    <w:rsid w:val="008B254A"/>
    <w:rsid w:val="008B71CE"/>
    <w:rsid w:val="008B722E"/>
    <w:rsid w:val="008B7B77"/>
    <w:rsid w:val="008C15F4"/>
    <w:rsid w:val="008C41BB"/>
    <w:rsid w:val="008C4982"/>
    <w:rsid w:val="008C5567"/>
    <w:rsid w:val="008C6FA7"/>
    <w:rsid w:val="008D260E"/>
    <w:rsid w:val="008D55B5"/>
    <w:rsid w:val="008E0DCD"/>
    <w:rsid w:val="008E47FB"/>
    <w:rsid w:val="008E4B17"/>
    <w:rsid w:val="008E6694"/>
    <w:rsid w:val="008F3328"/>
    <w:rsid w:val="008F4489"/>
    <w:rsid w:val="008F531E"/>
    <w:rsid w:val="008F53FB"/>
    <w:rsid w:val="00904DF7"/>
    <w:rsid w:val="00906A5B"/>
    <w:rsid w:val="00912AAD"/>
    <w:rsid w:val="00915CE4"/>
    <w:rsid w:val="009163B8"/>
    <w:rsid w:val="00922EC8"/>
    <w:rsid w:val="00923307"/>
    <w:rsid w:val="00930E68"/>
    <w:rsid w:val="00931B82"/>
    <w:rsid w:val="00932370"/>
    <w:rsid w:val="00935B5D"/>
    <w:rsid w:val="00936AD4"/>
    <w:rsid w:val="009411A3"/>
    <w:rsid w:val="00941BC6"/>
    <w:rsid w:val="00942848"/>
    <w:rsid w:val="0095391C"/>
    <w:rsid w:val="00956F78"/>
    <w:rsid w:val="00957E74"/>
    <w:rsid w:val="009622F5"/>
    <w:rsid w:val="00963EBF"/>
    <w:rsid w:val="00966FBF"/>
    <w:rsid w:val="00973B83"/>
    <w:rsid w:val="009814B1"/>
    <w:rsid w:val="009850D3"/>
    <w:rsid w:val="009947A7"/>
    <w:rsid w:val="009A1191"/>
    <w:rsid w:val="009A13A9"/>
    <w:rsid w:val="009A4F14"/>
    <w:rsid w:val="009A51C2"/>
    <w:rsid w:val="009A73F1"/>
    <w:rsid w:val="009B054C"/>
    <w:rsid w:val="009B1FC3"/>
    <w:rsid w:val="009B380D"/>
    <w:rsid w:val="009C188A"/>
    <w:rsid w:val="009C268C"/>
    <w:rsid w:val="009C5783"/>
    <w:rsid w:val="009C6748"/>
    <w:rsid w:val="009C7E2B"/>
    <w:rsid w:val="009D13C1"/>
    <w:rsid w:val="009D50E3"/>
    <w:rsid w:val="009D551A"/>
    <w:rsid w:val="009E11EE"/>
    <w:rsid w:val="009E438D"/>
    <w:rsid w:val="009F05AE"/>
    <w:rsid w:val="009F103A"/>
    <w:rsid w:val="009F13D5"/>
    <w:rsid w:val="009F2DA4"/>
    <w:rsid w:val="009F49E9"/>
    <w:rsid w:val="009F4DFB"/>
    <w:rsid w:val="009F6F3E"/>
    <w:rsid w:val="009F7F22"/>
    <w:rsid w:val="00A02178"/>
    <w:rsid w:val="00A05485"/>
    <w:rsid w:val="00A11D81"/>
    <w:rsid w:val="00A11F20"/>
    <w:rsid w:val="00A13C71"/>
    <w:rsid w:val="00A17820"/>
    <w:rsid w:val="00A2243B"/>
    <w:rsid w:val="00A250CB"/>
    <w:rsid w:val="00A30D21"/>
    <w:rsid w:val="00A31749"/>
    <w:rsid w:val="00A32035"/>
    <w:rsid w:val="00A3565A"/>
    <w:rsid w:val="00A3574E"/>
    <w:rsid w:val="00A40B18"/>
    <w:rsid w:val="00A41CFD"/>
    <w:rsid w:val="00A4300E"/>
    <w:rsid w:val="00A43C67"/>
    <w:rsid w:val="00A43DC8"/>
    <w:rsid w:val="00A444DD"/>
    <w:rsid w:val="00A54C21"/>
    <w:rsid w:val="00A57F0D"/>
    <w:rsid w:val="00A61853"/>
    <w:rsid w:val="00A645EB"/>
    <w:rsid w:val="00A646B4"/>
    <w:rsid w:val="00A66EB8"/>
    <w:rsid w:val="00A673FD"/>
    <w:rsid w:val="00A67A0F"/>
    <w:rsid w:val="00A67E07"/>
    <w:rsid w:val="00A72033"/>
    <w:rsid w:val="00A75917"/>
    <w:rsid w:val="00A81A17"/>
    <w:rsid w:val="00A82747"/>
    <w:rsid w:val="00A82E0A"/>
    <w:rsid w:val="00A91B3A"/>
    <w:rsid w:val="00A92D9C"/>
    <w:rsid w:val="00A93F3D"/>
    <w:rsid w:val="00A94E02"/>
    <w:rsid w:val="00A97EF2"/>
    <w:rsid w:val="00AA0A9A"/>
    <w:rsid w:val="00AA3F9A"/>
    <w:rsid w:val="00AA4FB4"/>
    <w:rsid w:val="00AA74C7"/>
    <w:rsid w:val="00AA7506"/>
    <w:rsid w:val="00AB12E5"/>
    <w:rsid w:val="00AB54AB"/>
    <w:rsid w:val="00AB61E5"/>
    <w:rsid w:val="00AB6DE7"/>
    <w:rsid w:val="00AC6216"/>
    <w:rsid w:val="00AD2910"/>
    <w:rsid w:val="00AD36B4"/>
    <w:rsid w:val="00AD5E81"/>
    <w:rsid w:val="00AD6166"/>
    <w:rsid w:val="00AE0229"/>
    <w:rsid w:val="00AE0ED1"/>
    <w:rsid w:val="00AE1ADE"/>
    <w:rsid w:val="00AE2963"/>
    <w:rsid w:val="00AE6BA4"/>
    <w:rsid w:val="00AF3892"/>
    <w:rsid w:val="00AF533B"/>
    <w:rsid w:val="00AF7280"/>
    <w:rsid w:val="00B00DBA"/>
    <w:rsid w:val="00B055C2"/>
    <w:rsid w:val="00B0664D"/>
    <w:rsid w:val="00B1101A"/>
    <w:rsid w:val="00B11DB7"/>
    <w:rsid w:val="00B14352"/>
    <w:rsid w:val="00B144A2"/>
    <w:rsid w:val="00B218FA"/>
    <w:rsid w:val="00B21F97"/>
    <w:rsid w:val="00B24438"/>
    <w:rsid w:val="00B27293"/>
    <w:rsid w:val="00B304DD"/>
    <w:rsid w:val="00B31958"/>
    <w:rsid w:val="00B33A6A"/>
    <w:rsid w:val="00B34770"/>
    <w:rsid w:val="00B376BC"/>
    <w:rsid w:val="00B40843"/>
    <w:rsid w:val="00B41689"/>
    <w:rsid w:val="00B4512F"/>
    <w:rsid w:val="00B47D45"/>
    <w:rsid w:val="00B55615"/>
    <w:rsid w:val="00B66EAE"/>
    <w:rsid w:val="00B66EF6"/>
    <w:rsid w:val="00B707FA"/>
    <w:rsid w:val="00B71BB2"/>
    <w:rsid w:val="00B75C18"/>
    <w:rsid w:val="00B92012"/>
    <w:rsid w:val="00B92E09"/>
    <w:rsid w:val="00B93B30"/>
    <w:rsid w:val="00BA34A3"/>
    <w:rsid w:val="00BA3584"/>
    <w:rsid w:val="00BA4412"/>
    <w:rsid w:val="00BA5DC6"/>
    <w:rsid w:val="00BB43A0"/>
    <w:rsid w:val="00BB4581"/>
    <w:rsid w:val="00BC1D3B"/>
    <w:rsid w:val="00BC1DEE"/>
    <w:rsid w:val="00BC2624"/>
    <w:rsid w:val="00BC26B5"/>
    <w:rsid w:val="00BC37E1"/>
    <w:rsid w:val="00BC446E"/>
    <w:rsid w:val="00BC4609"/>
    <w:rsid w:val="00BC4ADB"/>
    <w:rsid w:val="00BC584E"/>
    <w:rsid w:val="00BC5EEA"/>
    <w:rsid w:val="00BC66C3"/>
    <w:rsid w:val="00BC7B03"/>
    <w:rsid w:val="00BD1EC4"/>
    <w:rsid w:val="00BD1F70"/>
    <w:rsid w:val="00BE3026"/>
    <w:rsid w:val="00BE3F3B"/>
    <w:rsid w:val="00BE4E48"/>
    <w:rsid w:val="00BE5FA9"/>
    <w:rsid w:val="00BE7193"/>
    <w:rsid w:val="00BF1767"/>
    <w:rsid w:val="00BF3485"/>
    <w:rsid w:val="00BF4ED5"/>
    <w:rsid w:val="00BF60E5"/>
    <w:rsid w:val="00BF74D7"/>
    <w:rsid w:val="00C05238"/>
    <w:rsid w:val="00C0678D"/>
    <w:rsid w:val="00C06E07"/>
    <w:rsid w:val="00C11A3D"/>
    <w:rsid w:val="00C1521F"/>
    <w:rsid w:val="00C20344"/>
    <w:rsid w:val="00C20C5E"/>
    <w:rsid w:val="00C23DAC"/>
    <w:rsid w:val="00C24C06"/>
    <w:rsid w:val="00C25F6F"/>
    <w:rsid w:val="00C303DB"/>
    <w:rsid w:val="00C31462"/>
    <w:rsid w:val="00C32978"/>
    <w:rsid w:val="00C33B8E"/>
    <w:rsid w:val="00C33E9A"/>
    <w:rsid w:val="00C34C07"/>
    <w:rsid w:val="00C35EDB"/>
    <w:rsid w:val="00C3600A"/>
    <w:rsid w:val="00C3749A"/>
    <w:rsid w:val="00C37A4E"/>
    <w:rsid w:val="00C40CF0"/>
    <w:rsid w:val="00C41963"/>
    <w:rsid w:val="00C434A5"/>
    <w:rsid w:val="00C44123"/>
    <w:rsid w:val="00C45FA9"/>
    <w:rsid w:val="00C5370E"/>
    <w:rsid w:val="00C5380B"/>
    <w:rsid w:val="00C54DA8"/>
    <w:rsid w:val="00C55A2E"/>
    <w:rsid w:val="00C62D34"/>
    <w:rsid w:val="00C658AA"/>
    <w:rsid w:val="00C670FB"/>
    <w:rsid w:val="00C71102"/>
    <w:rsid w:val="00C74E87"/>
    <w:rsid w:val="00C77E74"/>
    <w:rsid w:val="00C8300D"/>
    <w:rsid w:val="00C8444F"/>
    <w:rsid w:val="00C87BED"/>
    <w:rsid w:val="00C9234E"/>
    <w:rsid w:val="00C931CF"/>
    <w:rsid w:val="00C9471B"/>
    <w:rsid w:val="00C959C4"/>
    <w:rsid w:val="00C9637A"/>
    <w:rsid w:val="00CA0742"/>
    <w:rsid w:val="00CA6151"/>
    <w:rsid w:val="00CA6A48"/>
    <w:rsid w:val="00CA769E"/>
    <w:rsid w:val="00CB0B2B"/>
    <w:rsid w:val="00CB0F52"/>
    <w:rsid w:val="00CB4582"/>
    <w:rsid w:val="00CB6539"/>
    <w:rsid w:val="00CC0FA7"/>
    <w:rsid w:val="00CC38E7"/>
    <w:rsid w:val="00CC7A5C"/>
    <w:rsid w:val="00CD0199"/>
    <w:rsid w:val="00CD0F32"/>
    <w:rsid w:val="00CD2FAF"/>
    <w:rsid w:val="00CD68B4"/>
    <w:rsid w:val="00CE26E5"/>
    <w:rsid w:val="00CE2B53"/>
    <w:rsid w:val="00CE4F52"/>
    <w:rsid w:val="00CE58C8"/>
    <w:rsid w:val="00CE5D1F"/>
    <w:rsid w:val="00CF0041"/>
    <w:rsid w:val="00CF0820"/>
    <w:rsid w:val="00CF14E2"/>
    <w:rsid w:val="00CF77F3"/>
    <w:rsid w:val="00D00268"/>
    <w:rsid w:val="00D02D70"/>
    <w:rsid w:val="00D071E1"/>
    <w:rsid w:val="00D07250"/>
    <w:rsid w:val="00D10305"/>
    <w:rsid w:val="00D10CBF"/>
    <w:rsid w:val="00D1234D"/>
    <w:rsid w:val="00D15187"/>
    <w:rsid w:val="00D153D8"/>
    <w:rsid w:val="00D1663B"/>
    <w:rsid w:val="00D16969"/>
    <w:rsid w:val="00D212DD"/>
    <w:rsid w:val="00D23AEA"/>
    <w:rsid w:val="00D27D91"/>
    <w:rsid w:val="00D343A2"/>
    <w:rsid w:val="00D41E89"/>
    <w:rsid w:val="00D42A25"/>
    <w:rsid w:val="00D462CC"/>
    <w:rsid w:val="00D46C7D"/>
    <w:rsid w:val="00D47ECE"/>
    <w:rsid w:val="00D503D8"/>
    <w:rsid w:val="00D51C5A"/>
    <w:rsid w:val="00D52892"/>
    <w:rsid w:val="00D55A6D"/>
    <w:rsid w:val="00D579BC"/>
    <w:rsid w:val="00D637FC"/>
    <w:rsid w:val="00D63A9A"/>
    <w:rsid w:val="00D65DF2"/>
    <w:rsid w:val="00D7059A"/>
    <w:rsid w:val="00D730A4"/>
    <w:rsid w:val="00D77E52"/>
    <w:rsid w:val="00D80432"/>
    <w:rsid w:val="00D81A28"/>
    <w:rsid w:val="00D838C9"/>
    <w:rsid w:val="00D85D8E"/>
    <w:rsid w:val="00D91C08"/>
    <w:rsid w:val="00D94047"/>
    <w:rsid w:val="00D961AA"/>
    <w:rsid w:val="00DA09BE"/>
    <w:rsid w:val="00DA0F4D"/>
    <w:rsid w:val="00DA35AC"/>
    <w:rsid w:val="00DA5D71"/>
    <w:rsid w:val="00DA6CA4"/>
    <w:rsid w:val="00DA7FBF"/>
    <w:rsid w:val="00DB0302"/>
    <w:rsid w:val="00DB0535"/>
    <w:rsid w:val="00DB1774"/>
    <w:rsid w:val="00DC0008"/>
    <w:rsid w:val="00DC14CB"/>
    <w:rsid w:val="00DC57CE"/>
    <w:rsid w:val="00DD132E"/>
    <w:rsid w:val="00DD2380"/>
    <w:rsid w:val="00DE0755"/>
    <w:rsid w:val="00DE0B10"/>
    <w:rsid w:val="00DE36B4"/>
    <w:rsid w:val="00DE6493"/>
    <w:rsid w:val="00DF25D5"/>
    <w:rsid w:val="00DF3F87"/>
    <w:rsid w:val="00DF5A4E"/>
    <w:rsid w:val="00E0012C"/>
    <w:rsid w:val="00E02A3E"/>
    <w:rsid w:val="00E049E2"/>
    <w:rsid w:val="00E115FE"/>
    <w:rsid w:val="00E11E2B"/>
    <w:rsid w:val="00E14B22"/>
    <w:rsid w:val="00E2385C"/>
    <w:rsid w:val="00E24650"/>
    <w:rsid w:val="00E27424"/>
    <w:rsid w:val="00E300E0"/>
    <w:rsid w:val="00E3472B"/>
    <w:rsid w:val="00E3608B"/>
    <w:rsid w:val="00E3640C"/>
    <w:rsid w:val="00E3772C"/>
    <w:rsid w:val="00E40969"/>
    <w:rsid w:val="00E432E6"/>
    <w:rsid w:val="00E449C2"/>
    <w:rsid w:val="00E46F77"/>
    <w:rsid w:val="00E52A54"/>
    <w:rsid w:val="00E564AF"/>
    <w:rsid w:val="00E57014"/>
    <w:rsid w:val="00E57492"/>
    <w:rsid w:val="00E57A38"/>
    <w:rsid w:val="00E60A9A"/>
    <w:rsid w:val="00E64223"/>
    <w:rsid w:val="00E65451"/>
    <w:rsid w:val="00E67B65"/>
    <w:rsid w:val="00E7125C"/>
    <w:rsid w:val="00E72077"/>
    <w:rsid w:val="00E72761"/>
    <w:rsid w:val="00E76748"/>
    <w:rsid w:val="00E76D2E"/>
    <w:rsid w:val="00E77E9C"/>
    <w:rsid w:val="00E84335"/>
    <w:rsid w:val="00E97A03"/>
    <w:rsid w:val="00EA615D"/>
    <w:rsid w:val="00EA651F"/>
    <w:rsid w:val="00EA7BC1"/>
    <w:rsid w:val="00EB2F9B"/>
    <w:rsid w:val="00EC039D"/>
    <w:rsid w:val="00EC0DC5"/>
    <w:rsid w:val="00EC1D92"/>
    <w:rsid w:val="00EC3D75"/>
    <w:rsid w:val="00ED0708"/>
    <w:rsid w:val="00ED359A"/>
    <w:rsid w:val="00ED4691"/>
    <w:rsid w:val="00EE1C2E"/>
    <w:rsid w:val="00EE639C"/>
    <w:rsid w:val="00EF1DE2"/>
    <w:rsid w:val="00EF669D"/>
    <w:rsid w:val="00EF757C"/>
    <w:rsid w:val="00F00CAB"/>
    <w:rsid w:val="00F0278F"/>
    <w:rsid w:val="00F02DD9"/>
    <w:rsid w:val="00F02E04"/>
    <w:rsid w:val="00F03F99"/>
    <w:rsid w:val="00F070EA"/>
    <w:rsid w:val="00F0751D"/>
    <w:rsid w:val="00F110EC"/>
    <w:rsid w:val="00F12FDA"/>
    <w:rsid w:val="00F13708"/>
    <w:rsid w:val="00F24426"/>
    <w:rsid w:val="00F26B7C"/>
    <w:rsid w:val="00F30166"/>
    <w:rsid w:val="00F30BEA"/>
    <w:rsid w:val="00F31F09"/>
    <w:rsid w:val="00F321AE"/>
    <w:rsid w:val="00F3287C"/>
    <w:rsid w:val="00F35778"/>
    <w:rsid w:val="00F36D90"/>
    <w:rsid w:val="00F4058C"/>
    <w:rsid w:val="00F41E19"/>
    <w:rsid w:val="00F4298D"/>
    <w:rsid w:val="00F433F8"/>
    <w:rsid w:val="00F47FCA"/>
    <w:rsid w:val="00F51B20"/>
    <w:rsid w:val="00F57E78"/>
    <w:rsid w:val="00F61DFA"/>
    <w:rsid w:val="00F63CFD"/>
    <w:rsid w:val="00F6632E"/>
    <w:rsid w:val="00F678DA"/>
    <w:rsid w:val="00F67E09"/>
    <w:rsid w:val="00F7122D"/>
    <w:rsid w:val="00F7137E"/>
    <w:rsid w:val="00F7275A"/>
    <w:rsid w:val="00F73722"/>
    <w:rsid w:val="00F73B39"/>
    <w:rsid w:val="00F81654"/>
    <w:rsid w:val="00F82CD1"/>
    <w:rsid w:val="00F83246"/>
    <w:rsid w:val="00F83F6A"/>
    <w:rsid w:val="00F851D2"/>
    <w:rsid w:val="00F85354"/>
    <w:rsid w:val="00F85D3D"/>
    <w:rsid w:val="00F911B9"/>
    <w:rsid w:val="00F9141A"/>
    <w:rsid w:val="00F93092"/>
    <w:rsid w:val="00F94D46"/>
    <w:rsid w:val="00F95606"/>
    <w:rsid w:val="00F9638E"/>
    <w:rsid w:val="00FA082D"/>
    <w:rsid w:val="00FA0AA6"/>
    <w:rsid w:val="00FA6013"/>
    <w:rsid w:val="00FB1EE1"/>
    <w:rsid w:val="00FB4A8A"/>
    <w:rsid w:val="00FD0A15"/>
    <w:rsid w:val="00FD0A9F"/>
    <w:rsid w:val="00FD3D6D"/>
    <w:rsid w:val="00FD4BCF"/>
    <w:rsid w:val="00FD4FDE"/>
    <w:rsid w:val="00FE04C5"/>
    <w:rsid w:val="00FE1EF2"/>
    <w:rsid w:val="00FE2288"/>
    <w:rsid w:val="00FE4DFF"/>
    <w:rsid w:val="00FE7A44"/>
    <w:rsid w:val="00FF0FD4"/>
    <w:rsid w:val="00FF10E4"/>
    <w:rsid w:val="00FF529B"/>
    <w:rsid w:val="00FF5E01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632"/>
    <w:rPr>
      <w:sz w:val="24"/>
      <w:szCs w:val="24"/>
    </w:rPr>
  </w:style>
  <w:style w:type="paragraph" w:styleId="Ttulo1">
    <w:name w:val="heading 1"/>
    <w:basedOn w:val="Normal"/>
    <w:next w:val="Normal"/>
    <w:qFormat/>
    <w:rsid w:val="002C6632"/>
    <w:pPr>
      <w:keepNext/>
      <w:spacing w:line="360" w:lineRule="auto"/>
      <w:jc w:val="both"/>
      <w:outlineLvl w:val="0"/>
    </w:pPr>
    <w:rPr>
      <w:rFonts w:ascii="Bookman Old Style" w:hAnsi="Bookman Old Style"/>
      <w:b/>
      <w:smallCaps/>
      <w:sz w:val="22"/>
      <w:szCs w:val="20"/>
    </w:rPr>
  </w:style>
  <w:style w:type="paragraph" w:styleId="Ttulo2">
    <w:name w:val="heading 2"/>
    <w:basedOn w:val="Normal"/>
    <w:next w:val="Normal"/>
    <w:qFormat/>
    <w:rsid w:val="002C6632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C6632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C6632"/>
    <w:pPr>
      <w:keepNext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66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C663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2C6632"/>
    <w:pPr>
      <w:ind w:left="709"/>
      <w:jc w:val="both"/>
    </w:pPr>
    <w:rPr>
      <w:szCs w:val="20"/>
    </w:rPr>
  </w:style>
  <w:style w:type="paragraph" w:styleId="Recuodecorpodetexto2">
    <w:name w:val="Body Text Indent 2"/>
    <w:basedOn w:val="Normal"/>
    <w:rsid w:val="002C6632"/>
    <w:pPr>
      <w:ind w:firstLine="709"/>
      <w:jc w:val="both"/>
    </w:pPr>
    <w:rPr>
      <w:szCs w:val="20"/>
    </w:rPr>
  </w:style>
  <w:style w:type="paragraph" w:styleId="Recuodecorpodetexto3">
    <w:name w:val="Body Text Indent 3"/>
    <w:basedOn w:val="Normal"/>
    <w:rsid w:val="002C6632"/>
    <w:pPr>
      <w:ind w:firstLine="709"/>
    </w:pPr>
    <w:rPr>
      <w:szCs w:val="20"/>
    </w:rPr>
  </w:style>
  <w:style w:type="paragraph" w:styleId="Corpodetexto">
    <w:name w:val="Body Text"/>
    <w:basedOn w:val="Normal"/>
    <w:rsid w:val="002C6632"/>
    <w:pPr>
      <w:spacing w:line="360" w:lineRule="auto"/>
      <w:jc w:val="both"/>
    </w:pPr>
  </w:style>
  <w:style w:type="paragraph" w:styleId="Textodebalo">
    <w:name w:val="Balloon Text"/>
    <w:basedOn w:val="Normal"/>
    <w:semiHidden/>
    <w:rsid w:val="00A54C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E4232"/>
    <w:rPr>
      <w:color w:val="0000FF"/>
      <w:u w:val="single"/>
    </w:rPr>
  </w:style>
  <w:style w:type="table" w:styleId="Tabelacomgrade">
    <w:name w:val="Table Grid"/>
    <w:basedOn w:val="Tabelanormal"/>
    <w:rsid w:val="002E1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535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A3643"/>
  </w:style>
  <w:style w:type="character" w:customStyle="1" w:styleId="il">
    <w:name w:val="il"/>
    <w:basedOn w:val="Fontepargpadro"/>
    <w:rsid w:val="008A3643"/>
  </w:style>
  <w:style w:type="paragraph" w:customStyle="1" w:styleId="Recuodecorpodetexto31">
    <w:name w:val="Recuo de corpo de texto 31"/>
    <w:basedOn w:val="Normal"/>
    <w:rsid w:val="003073E2"/>
    <w:pPr>
      <w:shd w:val="clear" w:color="auto" w:fill="FFFFFF"/>
      <w:suppressAutoHyphens/>
      <w:spacing w:line="360" w:lineRule="auto"/>
      <w:ind w:firstLine="2160"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eus%20documentos\Folha%20Logotipo%20-%20Retra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EC08-4A76-465F-90ED-35F58077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Logotipo - Retrato</Template>
  <TotalTime>149</TotalTime>
  <Pages>2</Pages>
  <Words>275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n.º</vt:lpstr>
    </vt:vector>
  </TitlesOfParts>
  <Company>Prohab São Carlos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n.º</dc:title>
  <dc:creator>x</dc:creator>
  <cp:lastModifiedBy>Ivete</cp:lastModifiedBy>
  <cp:revision>27</cp:revision>
  <cp:lastPrinted>2014-02-06T11:56:00Z</cp:lastPrinted>
  <dcterms:created xsi:type="dcterms:W3CDTF">2013-05-06T12:13:00Z</dcterms:created>
  <dcterms:modified xsi:type="dcterms:W3CDTF">2014-02-06T12:21:00Z</dcterms:modified>
</cp:coreProperties>
</file>